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0204" w14:textId="77777777" w:rsidR="0022575D" w:rsidRDefault="0022575D" w:rsidP="0022575D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sz w:val="32"/>
          <w:szCs w:val="32"/>
        </w:rPr>
      </w:pPr>
    </w:p>
    <w:p w14:paraId="49E10D86" w14:textId="77777777" w:rsidR="00762B38" w:rsidRPr="002B2D74" w:rsidRDefault="00762B38" w:rsidP="0022575D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sz w:val="32"/>
          <w:szCs w:val="32"/>
        </w:rPr>
      </w:pPr>
      <w:r>
        <w:rPr>
          <w:rFonts w:ascii="MS Reference Sans Serif" w:hAnsi="MS Reference Sans Serif" w:cs="MV Boli"/>
          <w:sz w:val="32"/>
          <w:szCs w:val="32"/>
        </w:rPr>
        <w:t>Wijkgemeente Den Haag</w:t>
      </w:r>
      <w:r w:rsidR="000B2937">
        <w:rPr>
          <w:rFonts w:ascii="MS Reference Sans Serif" w:hAnsi="MS Reference Sans Serif" w:cs="MV Boli"/>
          <w:sz w:val="32"/>
          <w:szCs w:val="32"/>
        </w:rPr>
        <w:t xml:space="preserve"> </w:t>
      </w:r>
      <w:r>
        <w:rPr>
          <w:rFonts w:ascii="MS Reference Sans Serif" w:hAnsi="MS Reference Sans Serif" w:cs="MV Boli"/>
          <w:sz w:val="32"/>
          <w:szCs w:val="32"/>
        </w:rPr>
        <w:t>Zuidwest</w:t>
      </w:r>
    </w:p>
    <w:p w14:paraId="59D09EC0" w14:textId="77777777" w:rsidR="00762B38" w:rsidRPr="002B2D74" w:rsidRDefault="00762B38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sz w:val="32"/>
          <w:szCs w:val="32"/>
        </w:rPr>
      </w:pPr>
      <w:r>
        <w:rPr>
          <w:rFonts w:ascii="MS Reference Sans Serif" w:hAnsi="MS Reference Sans Serif" w:cs="MV Boli"/>
          <w:sz w:val="32"/>
          <w:szCs w:val="32"/>
        </w:rPr>
        <w:t xml:space="preserve">Locatie </w:t>
      </w:r>
      <w:r w:rsidRPr="002B2D74">
        <w:rPr>
          <w:rFonts w:ascii="MS Reference Sans Serif" w:hAnsi="MS Reference Sans Serif" w:cs="MV Boli"/>
          <w:sz w:val="32"/>
          <w:szCs w:val="32"/>
        </w:rPr>
        <w:t>Shalomkerk</w:t>
      </w:r>
    </w:p>
    <w:p w14:paraId="33671A1F" w14:textId="77777777" w:rsidR="00762B38" w:rsidRPr="000B2937" w:rsidRDefault="00762B38" w:rsidP="00762B38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sz w:val="32"/>
          <w:szCs w:val="32"/>
        </w:rPr>
      </w:pPr>
    </w:p>
    <w:p w14:paraId="1561E018" w14:textId="77777777" w:rsidR="000B2937" w:rsidRDefault="00D848DB" w:rsidP="0042330A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sz w:val="32"/>
          <w:szCs w:val="32"/>
        </w:rPr>
      </w:pPr>
      <w:r>
        <w:rPr>
          <w:rFonts w:ascii="MS Reference Sans Serif" w:hAnsi="MS Reference Sans Serif" w:cs="MV Boli"/>
          <w:sz w:val="32"/>
          <w:szCs w:val="32"/>
        </w:rPr>
        <w:t>21 jun</w:t>
      </w:r>
      <w:r w:rsidR="00076EDE">
        <w:rPr>
          <w:rFonts w:ascii="MS Reference Sans Serif" w:hAnsi="MS Reference Sans Serif" w:cs="MV Boli"/>
          <w:sz w:val="32"/>
          <w:szCs w:val="32"/>
        </w:rPr>
        <w:t>i</w:t>
      </w:r>
      <w:r w:rsidR="001A67B7">
        <w:rPr>
          <w:rFonts w:ascii="MS Reference Sans Serif" w:hAnsi="MS Reference Sans Serif" w:cs="MV Boli"/>
          <w:sz w:val="32"/>
          <w:szCs w:val="32"/>
        </w:rPr>
        <w:t xml:space="preserve"> 2026</w:t>
      </w:r>
    </w:p>
    <w:p w14:paraId="66DEC179" w14:textId="77777777" w:rsidR="0042330A" w:rsidRPr="0042330A" w:rsidRDefault="0042330A" w:rsidP="0042330A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8"/>
          <w:szCs w:val="28"/>
        </w:rPr>
      </w:pPr>
      <w:r w:rsidRPr="0042330A">
        <w:rPr>
          <w:rFonts w:ascii="MS Reference Sans Serif" w:hAnsi="MS Reference Sans Serif" w:cs="MV Boli"/>
          <w:i/>
          <w:iCs/>
          <w:sz w:val="28"/>
          <w:szCs w:val="28"/>
        </w:rPr>
        <w:t>3</w:t>
      </w:r>
      <w:r w:rsidRPr="0042330A">
        <w:rPr>
          <w:rFonts w:ascii="MS Reference Sans Serif" w:hAnsi="MS Reference Sans Serif" w:cs="MV Boli"/>
          <w:i/>
          <w:iCs/>
          <w:sz w:val="28"/>
          <w:szCs w:val="28"/>
          <w:vertAlign w:val="superscript"/>
        </w:rPr>
        <w:t>e</w:t>
      </w:r>
      <w:r w:rsidRPr="0042330A">
        <w:rPr>
          <w:rFonts w:ascii="MS Reference Sans Serif" w:hAnsi="MS Reference Sans Serif" w:cs="MV Boli"/>
          <w:i/>
          <w:iCs/>
          <w:sz w:val="28"/>
          <w:szCs w:val="28"/>
        </w:rPr>
        <w:t xml:space="preserve"> </w:t>
      </w:r>
      <w:r>
        <w:rPr>
          <w:rFonts w:ascii="MS Reference Sans Serif" w:hAnsi="MS Reference Sans Serif" w:cs="MV Boli"/>
          <w:i/>
          <w:iCs/>
          <w:sz w:val="28"/>
          <w:szCs w:val="28"/>
        </w:rPr>
        <w:t xml:space="preserve">zondag </w:t>
      </w:r>
      <w:r w:rsidRPr="0042330A">
        <w:rPr>
          <w:rFonts w:ascii="MS Reference Sans Serif" w:hAnsi="MS Reference Sans Serif" w:cs="MV Boli"/>
          <w:i/>
          <w:iCs/>
          <w:sz w:val="28"/>
          <w:szCs w:val="28"/>
        </w:rPr>
        <w:t>na Trinitatus</w:t>
      </w:r>
    </w:p>
    <w:p w14:paraId="0AB1271C" w14:textId="77777777" w:rsidR="00760ECB" w:rsidRDefault="00760ECB" w:rsidP="00C277C9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32"/>
          <w:szCs w:val="32"/>
        </w:rPr>
      </w:pPr>
    </w:p>
    <w:p w14:paraId="49362314" w14:textId="77777777" w:rsidR="00ED14FB" w:rsidRPr="004F0AD0" w:rsidRDefault="0042330A" w:rsidP="00C277C9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</w:rPr>
      </w:pPr>
      <w:r w:rsidRPr="004F0AD0">
        <w:rPr>
          <w:rFonts w:ascii="MS Reference Sans Serif" w:hAnsi="MS Reference Sans Serif" w:cs="MV Boli"/>
        </w:rPr>
        <w:t>Afscheid</w:t>
      </w:r>
      <w:r w:rsidR="00ED14FB" w:rsidRPr="004F0AD0">
        <w:rPr>
          <w:rFonts w:ascii="MS Reference Sans Serif" w:hAnsi="MS Reference Sans Serif" w:cs="MV Boli"/>
        </w:rPr>
        <w:t>sdienst van</w:t>
      </w:r>
      <w:r w:rsidRPr="004F0AD0">
        <w:rPr>
          <w:rFonts w:ascii="MS Reference Sans Serif" w:hAnsi="MS Reference Sans Serif" w:cs="MV Boli"/>
        </w:rPr>
        <w:t xml:space="preserve"> Sandra den Hollander</w:t>
      </w:r>
      <w:r w:rsidR="00ED14FB" w:rsidRPr="004F0AD0">
        <w:rPr>
          <w:rFonts w:ascii="MS Reference Sans Serif" w:hAnsi="MS Reference Sans Serif" w:cs="MV Boli"/>
        </w:rPr>
        <w:t xml:space="preserve"> als </w:t>
      </w:r>
    </w:p>
    <w:p w14:paraId="3CECA22A" w14:textId="77777777" w:rsidR="0042330A" w:rsidRPr="004F0AD0" w:rsidRDefault="00ED14FB" w:rsidP="00C277C9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</w:rPr>
      </w:pPr>
      <w:r w:rsidRPr="004F0AD0">
        <w:rPr>
          <w:rFonts w:ascii="MS Reference Sans Serif" w:hAnsi="MS Reference Sans Serif" w:cs="MV Boli"/>
        </w:rPr>
        <w:t>kerkelijk werker van</w:t>
      </w:r>
      <w:r w:rsidR="004F0AD0" w:rsidRPr="004F0AD0">
        <w:rPr>
          <w:rFonts w:ascii="MS Reference Sans Serif" w:hAnsi="MS Reference Sans Serif" w:cs="MV Boli"/>
        </w:rPr>
        <w:t xml:space="preserve"> de</w:t>
      </w:r>
      <w:r w:rsidRPr="004F0AD0">
        <w:rPr>
          <w:rFonts w:ascii="MS Reference Sans Serif" w:hAnsi="MS Reference Sans Serif" w:cs="MV Boli"/>
        </w:rPr>
        <w:t xml:space="preserve"> locatie Shalomkerk</w:t>
      </w:r>
    </w:p>
    <w:p w14:paraId="5D15EE50" w14:textId="77777777" w:rsidR="000B2937" w:rsidRDefault="000B2937" w:rsidP="00760ECB">
      <w:pPr>
        <w:pStyle w:val="Geenafstand"/>
        <w:tabs>
          <w:tab w:val="left" w:pos="1701"/>
        </w:tabs>
        <w:spacing w:after="120"/>
        <w:rPr>
          <w:rFonts w:ascii="MS Reference Sans Serif" w:hAnsi="MS Reference Sans Serif" w:cs="MV Boli"/>
          <w:i/>
          <w:iCs/>
          <w:sz w:val="32"/>
          <w:szCs w:val="32"/>
        </w:rPr>
      </w:pPr>
    </w:p>
    <w:p w14:paraId="2D6450B9" w14:textId="77777777" w:rsidR="0042330A" w:rsidRDefault="0042330A" w:rsidP="00760ECB">
      <w:pPr>
        <w:pStyle w:val="Geenafstand"/>
        <w:tabs>
          <w:tab w:val="left" w:pos="1701"/>
        </w:tabs>
        <w:spacing w:after="120"/>
        <w:rPr>
          <w:rFonts w:ascii="MS Reference Sans Serif" w:hAnsi="MS Reference Sans Serif" w:cs="MV Boli"/>
          <w:i/>
          <w:iCs/>
          <w:sz w:val="32"/>
          <w:szCs w:val="32"/>
        </w:rPr>
      </w:pPr>
    </w:p>
    <w:p w14:paraId="7C79A4FE" w14:textId="77777777" w:rsidR="000E32EC" w:rsidRDefault="000E32EC" w:rsidP="00760ECB">
      <w:pPr>
        <w:pStyle w:val="Geenafstand"/>
        <w:tabs>
          <w:tab w:val="left" w:pos="1701"/>
        </w:tabs>
        <w:spacing w:after="120"/>
        <w:rPr>
          <w:rFonts w:ascii="MS Reference Sans Serif" w:hAnsi="MS Reference Sans Serif" w:cs="MV Boli"/>
          <w:sz w:val="32"/>
          <w:szCs w:val="32"/>
        </w:rPr>
      </w:pPr>
    </w:p>
    <w:p w14:paraId="61BB91AB" w14:textId="77777777" w:rsidR="000B2937" w:rsidRPr="004C5CD8" w:rsidRDefault="00FB5449" w:rsidP="00FB5449">
      <w:pPr>
        <w:pStyle w:val="Geenafstand"/>
        <w:tabs>
          <w:tab w:val="left" w:pos="1701"/>
        </w:tabs>
        <w:spacing w:after="120"/>
        <w:jc w:val="center"/>
        <w:rPr>
          <w:rFonts w:ascii="Verdana" w:hAnsi="Verdana"/>
          <w:bCs/>
        </w:rPr>
      </w:pPr>
      <w:r w:rsidRPr="004C5CD8">
        <w:rPr>
          <w:rFonts w:ascii="Verdana" w:hAnsi="Verdana"/>
          <w:bCs/>
        </w:rPr>
        <w:t xml:space="preserve"> </w:t>
      </w:r>
    </w:p>
    <w:p w14:paraId="73D02E73" w14:textId="77777777" w:rsidR="000B2937" w:rsidRPr="004C5CD8" w:rsidRDefault="000B293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</w:p>
    <w:p w14:paraId="1492F01C" w14:textId="77777777" w:rsidR="000B2937" w:rsidRPr="004C5CD8" w:rsidRDefault="000B293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</w:p>
    <w:p w14:paraId="64121F3D" w14:textId="77777777" w:rsidR="000B2937" w:rsidRPr="004C5CD8" w:rsidRDefault="000B293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</w:p>
    <w:p w14:paraId="2645426D" w14:textId="77777777" w:rsidR="000B2937" w:rsidRPr="004C5CD8" w:rsidRDefault="000B293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</w:p>
    <w:p w14:paraId="4A120C37" w14:textId="77777777" w:rsidR="000B2937" w:rsidRDefault="005B22C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  <w:r w:rsidRPr="004C5CD8">
        <w:rPr>
          <w:rFonts w:ascii="MS Reference Sans Serif" w:hAnsi="MS Reference Sans Serif" w:cs="MV Boli"/>
          <w:i/>
          <w:i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708D7EF" wp14:editId="3950D001">
            <wp:simplePos x="0" y="0"/>
            <wp:positionH relativeFrom="column">
              <wp:posOffset>434975</wp:posOffset>
            </wp:positionH>
            <wp:positionV relativeFrom="paragraph">
              <wp:posOffset>-1010285</wp:posOffset>
            </wp:positionV>
            <wp:extent cx="3587750" cy="2400935"/>
            <wp:effectExtent l="0" t="0" r="0" b="0"/>
            <wp:wrapSquare wrapText="bothSides"/>
            <wp:docPr id="11" name="Afbeelding 2" descr="logo Shalom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 Shalomker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8" t="13907" r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B71CC" w14:textId="77777777" w:rsidR="000B2937" w:rsidRDefault="000B293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</w:p>
    <w:p w14:paraId="01F97475" w14:textId="77777777" w:rsidR="000B2937" w:rsidRDefault="000B2937" w:rsidP="000B2937">
      <w:pPr>
        <w:pStyle w:val="Geenafstand"/>
        <w:tabs>
          <w:tab w:val="left" w:pos="1701"/>
        </w:tabs>
        <w:spacing w:after="120"/>
        <w:jc w:val="center"/>
        <w:rPr>
          <w:rFonts w:ascii="MS Reference Sans Serif" w:hAnsi="MS Reference Sans Serif" w:cs="MV Boli"/>
          <w:i/>
          <w:iCs/>
          <w:sz w:val="24"/>
          <w:szCs w:val="24"/>
        </w:rPr>
      </w:pPr>
    </w:p>
    <w:p w14:paraId="7C127704" w14:textId="77777777" w:rsidR="009F4EAE" w:rsidRDefault="009F4EAE">
      <w:pPr>
        <w:rPr>
          <w:rFonts w:ascii="Verdana" w:eastAsia="Calibri" w:hAnsi="Verdana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ascii="Verdana" w:hAnsi="Verdana"/>
          <w:b/>
          <w:bCs/>
        </w:rPr>
        <w:br w:type="page"/>
      </w:r>
    </w:p>
    <w:p w14:paraId="59F55BB5" w14:textId="3B9FC9EE" w:rsidR="00762B38" w:rsidRPr="0022575D" w:rsidRDefault="00762B38" w:rsidP="00DB4901">
      <w:pPr>
        <w:pStyle w:val="Geenafstand"/>
        <w:tabs>
          <w:tab w:val="left" w:pos="1701"/>
        </w:tabs>
        <w:rPr>
          <w:rFonts w:ascii="Verdana" w:hAnsi="Verdana"/>
          <w:b/>
          <w:bCs/>
        </w:rPr>
      </w:pPr>
      <w:r w:rsidRPr="0022575D">
        <w:rPr>
          <w:rFonts w:ascii="Verdana" w:hAnsi="Verdana"/>
          <w:b/>
          <w:bCs/>
        </w:rPr>
        <w:lastRenderedPageBreak/>
        <w:t>Orgelspel</w:t>
      </w:r>
      <w:r w:rsidR="00693903" w:rsidRPr="0022575D">
        <w:rPr>
          <w:rFonts w:ascii="Verdana" w:hAnsi="Verdana"/>
          <w:b/>
          <w:bCs/>
        </w:rPr>
        <w:t xml:space="preserve">  </w:t>
      </w:r>
    </w:p>
    <w:p w14:paraId="34CC193B" w14:textId="77777777" w:rsidR="0022575D" w:rsidRPr="0022575D" w:rsidRDefault="0022575D" w:rsidP="00DB4901">
      <w:pPr>
        <w:pStyle w:val="Geenafstand"/>
        <w:tabs>
          <w:tab w:val="left" w:pos="1701"/>
        </w:tabs>
        <w:rPr>
          <w:rFonts w:ascii="Verdana" w:hAnsi="Verdana"/>
          <w:b/>
          <w:bCs/>
        </w:rPr>
      </w:pPr>
    </w:p>
    <w:p w14:paraId="14F0BB30" w14:textId="77777777" w:rsidR="002E189C" w:rsidRPr="0022575D" w:rsidRDefault="00762B38" w:rsidP="00762B38">
      <w:pPr>
        <w:rPr>
          <w:rFonts w:ascii="Verdana" w:hAnsi="Verdana"/>
          <w:b/>
          <w:bCs/>
          <w:sz w:val="22"/>
          <w:szCs w:val="22"/>
        </w:rPr>
      </w:pPr>
      <w:r w:rsidRPr="0022575D">
        <w:rPr>
          <w:rFonts w:ascii="Verdana" w:hAnsi="Verdana"/>
          <w:b/>
          <w:bCs/>
          <w:sz w:val="22"/>
          <w:szCs w:val="22"/>
        </w:rPr>
        <w:t>Stilte</w:t>
      </w:r>
    </w:p>
    <w:p w14:paraId="7249D03D" w14:textId="77777777" w:rsidR="00C666C8" w:rsidRPr="0022575D" w:rsidRDefault="00C666C8" w:rsidP="00762B38">
      <w:pPr>
        <w:rPr>
          <w:rFonts w:ascii="Verdana" w:hAnsi="Verdana"/>
          <w:b/>
          <w:bCs/>
          <w:sz w:val="22"/>
          <w:szCs w:val="22"/>
        </w:rPr>
      </w:pPr>
    </w:p>
    <w:p w14:paraId="14C6B005" w14:textId="77777777" w:rsidR="00C666C8" w:rsidRPr="0022575D" w:rsidRDefault="00C666C8" w:rsidP="00762B38">
      <w:pPr>
        <w:rPr>
          <w:rFonts w:ascii="Verdana" w:hAnsi="Verdana"/>
          <w:color w:val="auto"/>
          <w:sz w:val="22"/>
          <w:szCs w:val="22"/>
        </w:rPr>
      </w:pPr>
      <w:r w:rsidRPr="0022575D">
        <w:rPr>
          <w:rFonts w:ascii="Verdana" w:hAnsi="Verdana"/>
          <w:b/>
          <w:bCs/>
          <w:color w:val="auto"/>
          <w:sz w:val="22"/>
          <w:szCs w:val="22"/>
        </w:rPr>
        <w:t>Orgel en Fluit</w:t>
      </w:r>
      <w:r w:rsidR="0022575D" w:rsidRPr="0022575D">
        <w:rPr>
          <w:rFonts w:ascii="Verdana" w:hAnsi="Verdana"/>
          <w:b/>
          <w:bCs/>
          <w:color w:val="auto"/>
          <w:sz w:val="22"/>
          <w:szCs w:val="22"/>
        </w:rPr>
        <w:tab/>
      </w:r>
      <w:r w:rsidRPr="0022575D">
        <w:rPr>
          <w:rFonts w:ascii="Verdana" w:hAnsi="Verdana"/>
          <w:color w:val="auto"/>
          <w:sz w:val="22"/>
          <w:szCs w:val="22"/>
        </w:rPr>
        <w:t>Into my Heart</w:t>
      </w:r>
    </w:p>
    <w:p w14:paraId="255B6D09" w14:textId="77777777" w:rsidR="00C666C8" w:rsidRPr="0022575D" w:rsidRDefault="00C666C8" w:rsidP="00762B38">
      <w:pPr>
        <w:rPr>
          <w:rFonts w:ascii="Verdana" w:hAnsi="Verdana"/>
          <w:b/>
          <w:bCs/>
          <w:sz w:val="22"/>
          <w:szCs w:val="22"/>
        </w:rPr>
      </w:pPr>
    </w:p>
    <w:p w14:paraId="3F72B51B" w14:textId="77777777" w:rsidR="00762B38" w:rsidRPr="0022575D" w:rsidRDefault="00DB4901" w:rsidP="00762B38">
      <w:pPr>
        <w:rPr>
          <w:rFonts w:ascii="Verdana" w:hAnsi="Verdana"/>
          <w:b/>
          <w:bCs/>
          <w:sz w:val="22"/>
          <w:szCs w:val="22"/>
        </w:rPr>
      </w:pPr>
      <w:r w:rsidRPr="0022575D">
        <w:rPr>
          <w:rFonts w:ascii="Verdana" w:hAnsi="Verdana"/>
          <w:b/>
          <w:bCs/>
          <w:sz w:val="22"/>
          <w:szCs w:val="22"/>
        </w:rPr>
        <w:t>Woord van welkom</w:t>
      </w:r>
    </w:p>
    <w:p w14:paraId="2E9AA78C" w14:textId="77777777" w:rsidR="00762B38" w:rsidRPr="0022575D" w:rsidRDefault="00762B38" w:rsidP="00762B38">
      <w:pPr>
        <w:rPr>
          <w:rFonts w:ascii="Times New Roman" w:hAnsi="Times New Roman"/>
          <w:b/>
          <w:bCs/>
          <w:sz w:val="22"/>
          <w:szCs w:val="22"/>
        </w:rPr>
      </w:pPr>
    </w:p>
    <w:p w14:paraId="7E1A7E6C" w14:textId="77777777" w:rsidR="00030D76" w:rsidRPr="0022575D" w:rsidRDefault="00030D76" w:rsidP="00762B38">
      <w:pPr>
        <w:rPr>
          <w:rFonts w:ascii="Times New Roman" w:hAnsi="Times New Roman"/>
          <w:b/>
          <w:bCs/>
          <w:sz w:val="22"/>
          <w:szCs w:val="22"/>
        </w:rPr>
      </w:pPr>
    </w:p>
    <w:p w14:paraId="5970E9E6" w14:textId="77777777" w:rsidR="00762B38" w:rsidRPr="008211CE" w:rsidRDefault="00762B38" w:rsidP="00762B38">
      <w:pPr>
        <w:jc w:val="center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INTREDE</w:t>
      </w:r>
    </w:p>
    <w:p w14:paraId="5BC9EF59" w14:textId="77777777" w:rsidR="00762B38" w:rsidRPr="008211CE" w:rsidRDefault="00762B38" w:rsidP="00762B38">
      <w:pPr>
        <w:rPr>
          <w:rFonts w:ascii="Times New Roman" w:hAnsi="Times New Roman"/>
          <w:sz w:val="22"/>
          <w:szCs w:val="22"/>
        </w:rPr>
      </w:pPr>
    </w:p>
    <w:p w14:paraId="6CF01E84" w14:textId="77777777" w:rsidR="00762B38" w:rsidRPr="008211CE" w:rsidRDefault="00762B38" w:rsidP="00762B38">
      <w:pPr>
        <w:rPr>
          <w:rFonts w:ascii="Verdana" w:hAnsi="Verdana"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Aansteken van de kaarsen in stilte</w:t>
      </w:r>
      <w:r w:rsidRPr="008211CE">
        <w:rPr>
          <w:rFonts w:ascii="Verdana" w:hAnsi="Verdana"/>
          <w:sz w:val="22"/>
          <w:szCs w:val="22"/>
        </w:rPr>
        <w:t xml:space="preserve"> </w:t>
      </w:r>
    </w:p>
    <w:p w14:paraId="52CFB174" w14:textId="77777777" w:rsidR="000B2937" w:rsidRPr="008211CE" w:rsidRDefault="000B2937" w:rsidP="00762B38">
      <w:pPr>
        <w:ind w:left="284"/>
        <w:jc w:val="right"/>
        <w:rPr>
          <w:rFonts w:ascii="Verdana" w:hAnsi="Verdana"/>
          <w:i/>
          <w:sz w:val="22"/>
          <w:szCs w:val="22"/>
        </w:rPr>
      </w:pPr>
    </w:p>
    <w:p w14:paraId="04D78097" w14:textId="77777777" w:rsidR="00762B38" w:rsidRPr="008211CE" w:rsidRDefault="000B2937" w:rsidP="00762B38">
      <w:pPr>
        <w:ind w:left="284"/>
        <w:jc w:val="right"/>
        <w:rPr>
          <w:rFonts w:ascii="Verdana" w:hAnsi="Verdana"/>
          <w:i/>
          <w:sz w:val="22"/>
          <w:szCs w:val="22"/>
        </w:rPr>
      </w:pPr>
      <w:r w:rsidRPr="008211CE">
        <w:rPr>
          <w:rFonts w:ascii="Verdana" w:hAnsi="Verdana"/>
          <w:i/>
          <w:sz w:val="22"/>
          <w:szCs w:val="22"/>
        </w:rPr>
        <w:t>d</w:t>
      </w:r>
      <w:r w:rsidR="00762B38" w:rsidRPr="008211CE">
        <w:rPr>
          <w:rFonts w:ascii="Verdana" w:hAnsi="Verdana"/>
          <w:i/>
          <w:sz w:val="22"/>
          <w:szCs w:val="22"/>
        </w:rPr>
        <w:t>e gemeente gaat staan</w:t>
      </w:r>
    </w:p>
    <w:p w14:paraId="5A6CE557" w14:textId="77777777" w:rsidR="00762B38" w:rsidRPr="008211CE" w:rsidRDefault="00762B38" w:rsidP="00762B38">
      <w:pPr>
        <w:rPr>
          <w:rFonts w:ascii="Verdana" w:hAnsi="Verdana"/>
          <w:b/>
          <w:sz w:val="22"/>
          <w:szCs w:val="22"/>
        </w:rPr>
      </w:pPr>
    </w:p>
    <w:p w14:paraId="1EA71532" w14:textId="77777777" w:rsidR="00762B38" w:rsidRPr="008211CE" w:rsidRDefault="00762B38" w:rsidP="00762B38">
      <w:pPr>
        <w:rPr>
          <w:rFonts w:ascii="Verdana" w:hAnsi="Verdana"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Bemoediging</w:t>
      </w:r>
      <w:r w:rsidR="00677022">
        <w:rPr>
          <w:rFonts w:ascii="Verdana" w:hAnsi="Verdana"/>
          <w:b/>
          <w:sz w:val="22"/>
          <w:szCs w:val="22"/>
        </w:rPr>
        <w:t xml:space="preserve"> </w:t>
      </w:r>
    </w:p>
    <w:p w14:paraId="0AE4E9CC" w14:textId="77777777" w:rsidR="00762B38" w:rsidRPr="008211CE" w:rsidRDefault="00137365" w:rsidP="000E4FB6">
      <w:pPr>
        <w:ind w:firstLine="5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762B38" w:rsidRPr="008211CE">
        <w:rPr>
          <w:rFonts w:ascii="Verdana" w:hAnsi="Verdana"/>
          <w:sz w:val="22"/>
          <w:szCs w:val="22"/>
        </w:rPr>
        <w:t>: Onze hulp is in de naam van de Heer</w:t>
      </w:r>
      <w:r w:rsidR="000E4FB6" w:rsidRPr="008211CE">
        <w:rPr>
          <w:rFonts w:ascii="Verdana" w:hAnsi="Verdana"/>
          <w:sz w:val="22"/>
          <w:szCs w:val="22"/>
        </w:rPr>
        <w:t>,</w:t>
      </w:r>
    </w:p>
    <w:p w14:paraId="0AE9E74B" w14:textId="77777777" w:rsidR="00762B38" w:rsidRPr="008211CE" w:rsidRDefault="00762B38" w:rsidP="000E4FB6">
      <w:pPr>
        <w:ind w:firstLine="568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 xml:space="preserve">G: </w:t>
      </w:r>
      <w:r w:rsidR="000E4FB6" w:rsidRPr="008211CE">
        <w:rPr>
          <w:rFonts w:ascii="Verdana" w:hAnsi="Verdana"/>
          <w:b/>
          <w:sz w:val="22"/>
          <w:szCs w:val="22"/>
        </w:rPr>
        <w:t>d</w:t>
      </w:r>
      <w:r w:rsidRPr="008211CE">
        <w:rPr>
          <w:rFonts w:ascii="Verdana" w:hAnsi="Verdana"/>
          <w:b/>
          <w:sz w:val="22"/>
          <w:szCs w:val="22"/>
        </w:rPr>
        <w:t>ie hemel en aarde gemaakt heeft</w:t>
      </w:r>
      <w:r w:rsidR="000E4FB6" w:rsidRPr="008211CE">
        <w:rPr>
          <w:rFonts w:ascii="Verdana" w:hAnsi="Verdana"/>
          <w:b/>
          <w:sz w:val="22"/>
          <w:szCs w:val="22"/>
        </w:rPr>
        <w:t>.</w:t>
      </w:r>
    </w:p>
    <w:p w14:paraId="4A5AD3DB" w14:textId="77777777" w:rsidR="00762B38" w:rsidRPr="008211CE" w:rsidRDefault="00137365" w:rsidP="000E4FB6">
      <w:pPr>
        <w:ind w:firstLine="5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762B38" w:rsidRPr="008211CE">
        <w:rPr>
          <w:rFonts w:ascii="Verdana" w:hAnsi="Verdana"/>
          <w:sz w:val="22"/>
          <w:szCs w:val="22"/>
        </w:rPr>
        <w:t>: Die trouw blijft tot in eeuwigheid</w:t>
      </w:r>
      <w:r w:rsidR="000E4FB6" w:rsidRPr="008211CE">
        <w:rPr>
          <w:rFonts w:ascii="Verdana" w:hAnsi="Verdana"/>
          <w:sz w:val="22"/>
          <w:szCs w:val="22"/>
        </w:rPr>
        <w:t>,</w:t>
      </w:r>
    </w:p>
    <w:p w14:paraId="197E4776" w14:textId="77777777" w:rsidR="00762B38" w:rsidRPr="008211CE" w:rsidRDefault="00762B38" w:rsidP="000E4FB6">
      <w:pPr>
        <w:ind w:firstLine="568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 xml:space="preserve">G: </w:t>
      </w:r>
      <w:r w:rsidR="000E4FB6" w:rsidRPr="008211CE">
        <w:rPr>
          <w:rFonts w:ascii="Verdana" w:hAnsi="Verdana"/>
          <w:b/>
          <w:sz w:val="22"/>
          <w:szCs w:val="22"/>
        </w:rPr>
        <w:t>e</w:t>
      </w:r>
      <w:r w:rsidRPr="008211CE">
        <w:rPr>
          <w:rFonts w:ascii="Verdana" w:hAnsi="Verdana"/>
          <w:b/>
          <w:sz w:val="22"/>
          <w:szCs w:val="22"/>
        </w:rPr>
        <w:t>n niet loslaat het werk van zijn handen</w:t>
      </w:r>
      <w:r w:rsidR="000E4FB6" w:rsidRPr="008211CE">
        <w:rPr>
          <w:rFonts w:ascii="Verdana" w:hAnsi="Verdana"/>
          <w:b/>
          <w:sz w:val="22"/>
          <w:szCs w:val="22"/>
        </w:rPr>
        <w:t>.</w:t>
      </w:r>
    </w:p>
    <w:p w14:paraId="1C88379C" w14:textId="77777777" w:rsidR="00A10899" w:rsidRPr="008211CE" w:rsidRDefault="00A10899" w:rsidP="00A10899">
      <w:pPr>
        <w:rPr>
          <w:rFonts w:ascii="Verdana" w:hAnsi="Verdana"/>
          <w:sz w:val="22"/>
          <w:szCs w:val="22"/>
        </w:rPr>
      </w:pPr>
    </w:p>
    <w:p w14:paraId="30CA28ED" w14:textId="77777777" w:rsidR="000E4FB6" w:rsidRPr="008211CE" w:rsidRDefault="000E4FB6" w:rsidP="00A10899">
      <w:pPr>
        <w:rPr>
          <w:rFonts w:ascii="Verdana" w:hAnsi="Verdana"/>
          <w:sz w:val="22"/>
          <w:szCs w:val="22"/>
        </w:rPr>
      </w:pPr>
    </w:p>
    <w:p w14:paraId="5690C9FD" w14:textId="77777777" w:rsidR="00A10899" w:rsidRPr="008211CE" w:rsidRDefault="00A10899" w:rsidP="00A10899">
      <w:pPr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Drempelgebed</w:t>
      </w:r>
      <w:r w:rsidR="00677022">
        <w:rPr>
          <w:rFonts w:ascii="Verdana" w:hAnsi="Verdana"/>
          <w:b/>
          <w:sz w:val="22"/>
          <w:szCs w:val="22"/>
        </w:rPr>
        <w:t xml:space="preserve"> </w:t>
      </w:r>
    </w:p>
    <w:p w14:paraId="0BA1CA1A" w14:textId="77777777" w:rsidR="00CD2AF4" w:rsidRPr="008211CE" w:rsidRDefault="00CD2AF4" w:rsidP="00F85D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000000"/>
          <w:sz w:val="22"/>
          <w:szCs w:val="22"/>
        </w:rPr>
      </w:pPr>
    </w:p>
    <w:p w14:paraId="58D2FD18" w14:textId="77777777" w:rsidR="00DE5B6B" w:rsidRPr="008211CE" w:rsidRDefault="00DE5B6B" w:rsidP="00762B38">
      <w:pPr>
        <w:rPr>
          <w:rFonts w:ascii="Verdana" w:hAnsi="Verdana"/>
          <w:sz w:val="22"/>
          <w:szCs w:val="22"/>
        </w:rPr>
      </w:pPr>
    </w:p>
    <w:p w14:paraId="31445DA8" w14:textId="77777777" w:rsidR="00A12101" w:rsidRDefault="000B2937" w:rsidP="00736F43">
      <w:pPr>
        <w:ind w:left="980" w:hanging="980"/>
        <w:rPr>
          <w:rFonts w:ascii="Verdana" w:hAnsi="Verdana"/>
          <w:bCs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Zingen</w:t>
      </w:r>
      <w:r w:rsidR="000E4FB6" w:rsidRPr="008211CE">
        <w:rPr>
          <w:rFonts w:ascii="Verdana" w:hAnsi="Verdana"/>
          <w:b/>
          <w:sz w:val="22"/>
          <w:szCs w:val="22"/>
        </w:rPr>
        <w:t xml:space="preserve"> </w:t>
      </w:r>
      <w:r w:rsidR="00A12101">
        <w:rPr>
          <w:rFonts w:ascii="Verdana" w:hAnsi="Verdana"/>
          <w:bCs/>
          <w:sz w:val="22"/>
          <w:szCs w:val="22"/>
        </w:rPr>
        <w:t xml:space="preserve">Psalm 27: 1 en 7 </w:t>
      </w:r>
    </w:p>
    <w:p w14:paraId="26C9CB00" w14:textId="77777777" w:rsidR="000B2937" w:rsidRPr="008211CE" w:rsidRDefault="00A12101" w:rsidP="00A12101">
      <w:pPr>
        <w:ind w:left="1688" w:firstLine="43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Mijn licht, mijn heil is Hij, mijn God en Here</w:t>
      </w:r>
      <w:r w:rsidR="000E32EC">
        <w:rPr>
          <w:rFonts w:ascii="Verdana" w:hAnsi="Verdana"/>
          <w:bCs/>
          <w:sz w:val="22"/>
          <w:szCs w:val="22"/>
        </w:rPr>
        <w:t xml:space="preserve"> </w:t>
      </w:r>
      <w:r w:rsidR="00762B38" w:rsidRPr="008211CE">
        <w:rPr>
          <w:rFonts w:ascii="Verdana" w:hAnsi="Verdana"/>
          <w:sz w:val="22"/>
          <w:szCs w:val="22"/>
        </w:rPr>
        <w:tab/>
      </w:r>
      <w:r w:rsidR="00762B38" w:rsidRPr="008211CE">
        <w:rPr>
          <w:rFonts w:ascii="Verdana" w:hAnsi="Verdana"/>
          <w:b/>
          <w:sz w:val="22"/>
          <w:szCs w:val="22"/>
        </w:rPr>
        <w:t xml:space="preserve"> </w:t>
      </w:r>
    </w:p>
    <w:p w14:paraId="267D9817" w14:textId="77777777" w:rsidR="000B2937" w:rsidRPr="008211CE" w:rsidRDefault="000B2937" w:rsidP="00762B38">
      <w:pPr>
        <w:rPr>
          <w:rFonts w:ascii="Verdana" w:hAnsi="Verdana"/>
          <w:b/>
          <w:sz w:val="22"/>
          <w:szCs w:val="22"/>
        </w:rPr>
      </w:pPr>
    </w:p>
    <w:p w14:paraId="3B408312" w14:textId="77777777" w:rsidR="00CD2AF4" w:rsidRPr="008211CE" w:rsidRDefault="00762B38" w:rsidP="000B2937">
      <w:pPr>
        <w:ind w:left="1416" w:firstLine="708"/>
        <w:jc w:val="right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i/>
          <w:sz w:val="22"/>
          <w:szCs w:val="22"/>
        </w:rPr>
        <w:t xml:space="preserve">de gemeente </w:t>
      </w:r>
      <w:r w:rsidR="000B2937" w:rsidRPr="008211CE">
        <w:rPr>
          <w:rFonts w:ascii="Verdana" w:hAnsi="Verdana"/>
          <w:i/>
          <w:sz w:val="22"/>
          <w:szCs w:val="22"/>
        </w:rPr>
        <w:t xml:space="preserve">gaat </w:t>
      </w:r>
      <w:r w:rsidRPr="008211CE">
        <w:rPr>
          <w:rFonts w:ascii="Verdana" w:hAnsi="Verdana"/>
          <w:i/>
          <w:sz w:val="22"/>
          <w:szCs w:val="22"/>
        </w:rPr>
        <w:t>zitten</w:t>
      </w:r>
    </w:p>
    <w:p w14:paraId="34F125C7" w14:textId="77777777" w:rsidR="00CD2AF4" w:rsidRPr="008211CE" w:rsidRDefault="00CD2AF4" w:rsidP="00762B38">
      <w:pPr>
        <w:rPr>
          <w:rFonts w:ascii="Verdana" w:hAnsi="Verdana"/>
          <w:b/>
          <w:sz w:val="22"/>
          <w:szCs w:val="22"/>
        </w:rPr>
      </w:pPr>
    </w:p>
    <w:p w14:paraId="22430DC6" w14:textId="77777777" w:rsidR="00762B38" w:rsidRPr="003E004E" w:rsidRDefault="00762B38" w:rsidP="00762B38">
      <w:pPr>
        <w:rPr>
          <w:rFonts w:ascii="Verdana" w:hAnsi="Verdana"/>
          <w:bCs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Kyriegebed</w:t>
      </w:r>
      <w:r w:rsidR="00D663C6">
        <w:rPr>
          <w:rFonts w:ascii="Verdana" w:hAnsi="Verdana"/>
          <w:b/>
          <w:sz w:val="22"/>
          <w:szCs w:val="22"/>
        </w:rPr>
        <w:t xml:space="preserve"> </w:t>
      </w:r>
    </w:p>
    <w:p w14:paraId="01742D8A" w14:textId="77777777" w:rsidR="00F85DA8" w:rsidRDefault="00920616" w:rsidP="000E4FB6">
      <w:pPr>
        <w:spacing w:line="280" w:lineRule="exact"/>
        <w:ind w:left="92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</w:t>
      </w:r>
      <w:r w:rsidR="00736F43" w:rsidRPr="008211CE">
        <w:rPr>
          <w:rFonts w:ascii="Verdana" w:hAnsi="Verdana"/>
          <w:sz w:val="22"/>
          <w:szCs w:val="22"/>
        </w:rPr>
        <w:t>:</w:t>
      </w:r>
      <w:r w:rsidR="000E4FB6" w:rsidRPr="008211CE">
        <w:rPr>
          <w:rFonts w:ascii="Verdana" w:hAnsi="Verdana"/>
          <w:sz w:val="22"/>
          <w:szCs w:val="22"/>
        </w:rPr>
        <w:tab/>
      </w:r>
      <w:r w:rsidR="00DE5B6B" w:rsidRPr="008211CE">
        <w:rPr>
          <w:rFonts w:ascii="Verdana" w:hAnsi="Verdana"/>
          <w:sz w:val="22"/>
          <w:szCs w:val="22"/>
        </w:rPr>
        <w:t xml:space="preserve">Laten wij de Heer </w:t>
      </w:r>
      <w:r w:rsidR="00BC40DE" w:rsidRPr="008211CE">
        <w:rPr>
          <w:rFonts w:ascii="Verdana" w:hAnsi="Verdana"/>
          <w:sz w:val="22"/>
          <w:szCs w:val="22"/>
        </w:rPr>
        <w:t xml:space="preserve">om ontferming </w:t>
      </w:r>
      <w:r w:rsidR="00DE5B6B" w:rsidRPr="008211CE">
        <w:rPr>
          <w:rFonts w:ascii="Verdana" w:hAnsi="Verdana"/>
          <w:sz w:val="22"/>
          <w:szCs w:val="22"/>
        </w:rPr>
        <w:t>aanroepen voor de nood van de wereld en zijn Naam prijzen</w:t>
      </w:r>
      <w:r w:rsidR="00736F43" w:rsidRPr="008211CE">
        <w:rPr>
          <w:rFonts w:ascii="Verdana" w:hAnsi="Verdana"/>
          <w:sz w:val="22"/>
          <w:szCs w:val="22"/>
        </w:rPr>
        <w:t>,</w:t>
      </w:r>
      <w:r w:rsidR="00DE5B6B" w:rsidRPr="008211CE">
        <w:rPr>
          <w:rFonts w:ascii="Verdana" w:hAnsi="Verdana"/>
          <w:sz w:val="22"/>
          <w:szCs w:val="22"/>
        </w:rPr>
        <w:t xml:space="preserve"> want zijn barmhartigheid </w:t>
      </w:r>
      <w:r w:rsidR="002E189C" w:rsidRPr="008211CE">
        <w:rPr>
          <w:rFonts w:ascii="Verdana" w:hAnsi="Verdana"/>
          <w:sz w:val="22"/>
          <w:szCs w:val="22"/>
        </w:rPr>
        <w:t>kent</w:t>
      </w:r>
      <w:r w:rsidR="00DE5B6B" w:rsidRPr="008211CE">
        <w:rPr>
          <w:rFonts w:ascii="Verdana" w:hAnsi="Verdana"/>
          <w:sz w:val="22"/>
          <w:szCs w:val="22"/>
        </w:rPr>
        <w:t xml:space="preserve"> geen einde</w:t>
      </w:r>
      <w:r w:rsidR="00736F43" w:rsidRPr="008211CE">
        <w:rPr>
          <w:rFonts w:ascii="Verdana" w:hAnsi="Verdana"/>
          <w:sz w:val="22"/>
          <w:szCs w:val="22"/>
        </w:rPr>
        <w:t>.</w:t>
      </w:r>
    </w:p>
    <w:p w14:paraId="6103BAFB" w14:textId="77777777" w:rsidR="00CD2AF4" w:rsidRDefault="00CD2AF4" w:rsidP="00CD2AF4">
      <w:pPr>
        <w:spacing w:line="280" w:lineRule="exact"/>
        <w:ind w:left="700" w:hanging="700"/>
        <w:rPr>
          <w:rFonts w:ascii="Verdana" w:hAnsi="Verdana"/>
          <w:sz w:val="22"/>
          <w:szCs w:val="22"/>
        </w:rPr>
      </w:pPr>
    </w:p>
    <w:p w14:paraId="672923B2" w14:textId="5F8E6072" w:rsidR="009F4EAE" w:rsidRDefault="00425BEF" w:rsidP="00425BEF">
      <w:pPr>
        <w:ind w:firstLine="574"/>
        <w:rPr>
          <w:rFonts w:ascii="Verdana" w:hAnsi="Verdana"/>
          <w:sz w:val="22"/>
          <w:szCs w:val="22"/>
        </w:rPr>
      </w:pPr>
      <w:r w:rsidRPr="008211CE">
        <w:rPr>
          <w:rFonts w:ascii="Verdana" w:hAnsi="Verdana"/>
          <w:sz w:val="22"/>
          <w:szCs w:val="22"/>
        </w:rPr>
        <w:t>Afgesloten met:</w:t>
      </w:r>
      <w:r w:rsidRPr="008211CE">
        <w:rPr>
          <w:rFonts w:ascii="Verdana" w:hAnsi="Verdana"/>
          <w:sz w:val="22"/>
          <w:szCs w:val="22"/>
        </w:rPr>
        <w:tab/>
      </w:r>
    </w:p>
    <w:p w14:paraId="7416CF2D" w14:textId="77777777" w:rsidR="009F4EAE" w:rsidRDefault="009F4EA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304B5A47" w14:textId="77777777" w:rsidR="00425BEF" w:rsidRDefault="005B22C7" w:rsidP="00425BEF">
      <w:pPr>
        <w:rPr>
          <w:rFonts w:ascii="Verdana" w:hAnsi="Verdan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C488A95" wp14:editId="35F95643">
            <wp:simplePos x="0" y="0"/>
            <wp:positionH relativeFrom="column">
              <wp:posOffset>363855</wp:posOffset>
            </wp:positionH>
            <wp:positionV relativeFrom="paragraph">
              <wp:posOffset>8890</wp:posOffset>
            </wp:positionV>
            <wp:extent cx="4156075" cy="1162050"/>
            <wp:effectExtent l="0" t="0" r="0" b="0"/>
            <wp:wrapSquare wrapText="bothSides"/>
            <wp:docPr id="1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" r="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31DDF" w14:textId="77777777" w:rsidR="00425BEF" w:rsidRDefault="00425BEF" w:rsidP="00425BEF">
      <w:pPr>
        <w:rPr>
          <w:rFonts w:ascii="Verdana" w:hAnsi="Verdana"/>
          <w:sz w:val="22"/>
          <w:szCs w:val="22"/>
        </w:rPr>
      </w:pPr>
    </w:p>
    <w:p w14:paraId="1F2DEA2D" w14:textId="77777777" w:rsidR="00425BEF" w:rsidRDefault="00425BEF" w:rsidP="00425BEF">
      <w:pPr>
        <w:rPr>
          <w:rFonts w:ascii="Verdana" w:hAnsi="Verdana"/>
          <w:sz w:val="22"/>
          <w:szCs w:val="22"/>
        </w:rPr>
      </w:pPr>
    </w:p>
    <w:p w14:paraId="3F7D84FB" w14:textId="77777777" w:rsidR="00425BEF" w:rsidRDefault="00425BEF" w:rsidP="00425BEF">
      <w:pPr>
        <w:rPr>
          <w:rFonts w:ascii="Verdana" w:hAnsi="Verdana"/>
          <w:sz w:val="22"/>
          <w:szCs w:val="22"/>
        </w:rPr>
      </w:pPr>
    </w:p>
    <w:p w14:paraId="4D6379B5" w14:textId="77777777" w:rsidR="00425BEF" w:rsidRDefault="00425BEF" w:rsidP="00425BEF">
      <w:pPr>
        <w:rPr>
          <w:rFonts w:ascii="Verdana" w:hAnsi="Verdana"/>
          <w:sz w:val="22"/>
          <w:szCs w:val="22"/>
        </w:rPr>
      </w:pPr>
    </w:p>
    <w:p w14:paraId="7C40FD80" w14:textId="77777777" w:rsidR="00425BEF" w:rsidRDefault="00425BEF" w:rsidP="00425BEF">
      <w:pPr>
        <w:rPr>
          <w:rFonts w:ascii="Verdana" w:hAnsi="Verdana"/>
          <w:sz w:val="22"/>
          <w:szCs w:val="22"/>
        </w:rPr>
      </w:pPr>
    </w:p>
    <w:p w14:paraId="644A1527" w14:textId="77777777" w:rsidR="00926785" w:rsidRDefault="00926785" w:rsidP="00425BEF">
      <w:pPr>
        <w:autoSpaceDE w:val="0"/>
        <w:autoSpaceDN w:val="0"/>
        <w:adjustRightInd w:val="0"/>
        <w:jc w:val="right"/>
        <w:rPr>
          <w:rFonts w:ascii="Verdana" w:hAnsi="Verdana"/>
          <w:i/>
          <w:sz w:val="22"/>
          <w:szCs w:val="22"/>
        </w:rPr>
      </w:pPr>
    </w:p>
    <w:p w14:paraId="091A6A8A" w14:textId="77777777" w:rsidR="0022575D" w:rsidRDefault="0022575D" w:rsidP="00425BEF">
      <w:pPr>
        <w:autoSpaceDE w:val="0"/>
        <w:autoSpaceDN w:val="0"/>
        <w:adjustRightInd w:val="0"/>
        <w:jc w:val="right"/>
        <w:rPr>
          <w:rFonts w:ascii="Verdana" w:hAnsi="Verdana"/>
          <w:i/>
          <w:sz w:val="22"/>
          <w:szCs w:val="22"/>
        </w:rPr>
      </w:pPr>
    </w:p>
    <w:p w14:paraId="5575DCCA" w14:textId="77777777" w:rsidR="00425BEF" w:rsidRDefault="00425BEF" w:rsidP="00425BEF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8211CE">
        <w:rPr>
          <w:rFonts w:ascii="Verdana" w:hAnsi="Verdana"/>
          <w:i/>
          <w:sz w:val="22"/>
          <w:szCs w:val="22"/>
        </w:rPr>
        <w:t>de gemeente gaat staan</w:t>
      </w:r>
    </w:p>
    <w:p w14:paraId="25A4151D" w14:textId="77777777" w:rsidR="00425BEF" w:rsidRPr="00C05A4C" w:rsidRDefault="00425BEF" w:rsidP="00425B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14:paraId="22CACA4F" w14:textId="77777777" w:rsidR="00425BEF" w:rsidRPr="00AF3D22" w:rsidRDefault="00425BEF" w:rsidP="00425BEF">
      <w:pPr>
        <w:rPr>
          <w:rFonts w:ascii="Verdana" w:hAnsi="Verdana" w:cs="Calibri"/>
          <w:sz w:val="22"/>
          <w:szCs w:val="22"/>
        </w:rPr>
      </w:pPr>
      <w:r w:rsidRPr="00AF3D22">
        <w:rPr>
          <w:rFonts w:ascii="Verdana" w:hAnsi="Verdana"/>
          <w:b/>
          <w:sz w:val="22"/>
          <w:szCs w:val="22"/>
        </w:rPr>
        <w:t xml:space="preserve">Zingen </w:t>
      </w:r>
      <w:r w:rsidRPr="00AF3D22">
        <w:rPr>
          <w:rFonts w:ascii="Verdana" w:hAnsi="Verdana"/>
          <w:bCs/>
          <w:sz w:val="22"/>
          <w:szCs w:val="22"/>
        </w:rPr>
        <w:t xml:space="preserve"> </w:t>
      </w:r>
      <w:r w:rsidR="00A12101">
        <w:rPr>
          <w:rFonts w:ascii="Verdana" w:hAnsi="Verdana"/>
          <w:bCs/>
          <w:sz w:val="22"/>
          <w:szCs w:val="22"/>
        </w:rPr>
        <w:t>Lied 362 Hij die gesproken heeft een woord dat gáát</w:t>
      </w:r>
    </w:p>
    <w:p w14:paraId="58C00B32" w14:textId="77777777" w:rsidR="00425BEF" w:rsidRPr="00B02B18" w:rsidRDefault="00425BEF" w:rsidP="00425BEF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</w:p>
    <w:p w14:paraId="5A7A567A" w14:textId="77777777" w:rsidR="00425BEF" w:rsidRPr="008211CE" w:rsidRDefault="00425BEF" w:rsidP="00425BEF">
      <w:pPr>
        <w:ind w:left="1416" w:firstLine="708"/>
        <w:jc w:val="right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i/>
          <w:sz w:val="22"/>
          <w:szCs w:val="22"/>
        </w:rPr>
        <w:t>de gemeente gaat zitten</w:t>
      </w:r>
    </w:p>
    <w:p w14:paraId="225473F1" w14:textId="77777777" w:rsidR="007D10D8" w:rsidRPr="00735565" w:rsidRDefault="007D10D8" w:rsidP="003E004E">
      <w:pPr>
        <w:rPr>
          <w:rFonts w:ascii="Verdana" w:hAnsi="Verdana"/>
          <w:sz w:val="22"/>
          <w:szCs w:val="22"/>
        </w:rPr>
      </w:pPr>
    </w:p>
    <w:p w14:paraId="1CF0B46D" w14:textId="77777777" w:rsidR="009F3656" w:rsidRDefault="009F3656" w:rsidP="00B95FD0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</w:p>
    <w:p w14:paraId="59468533" w14:textId="77777777" w:rsidR="00B95FD0" w:rsidRPr="00735565" w:rsidRDefault="00B95FD0" w:rsidP="00B95FD0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  <w:r w:rsidRPr="00735565">
        <w:rPr>
          <w:rFonts w:ascii="Verdana" w:hAnsi="Verdana"/>
          <w:b/>
          <w:sz w:val="22"/>
          <w:szCs w:val="22"/>
        </w:rPr>
        <w:t>HET WOORD HOREN</w:t>
      </w:r>
    </w:p>
    <w:p w14:paraId="0170D9EF" w14:textId="77777777" w:rsidR="00B95FD0" w:rsidRPr="00735565" w:rsidRDefault="00B95FD0" w:rsidP="00B95FD0">
      <w:pPr>
        <w:tabs>
          <w:tab w:val="left" w:pos="1418"/>
        </w:tabs>
        <w:ind w:left="3402" w:hanging="3402"/>
        <w:jc w:val="center"/>
        <w:rPr>
          <w:rFonts w:ascii="Verdana" w:hAnsi="Verdana"/>
          <w:sz w:val="22"/>
          <w:szCs w:val="22"/>
        </w:rPr>
      </w:pPr>
    </w:p>
    <w:p w14:paraId="61656895" w14:textId="77777777" w:rsidR="00762B38" w:rsidRPr="00735565" w:rsidRDefault="00762B38" w:rsidP="00762B38">
      <w:pPr>
        <w:rPr>
          <w:rFonts w:ascii="Verdana" w:hAnsi="Verdana"/>
          <w:b/>
          <w:sz w:val="22"/>
          <w:szCs w:val="22"/>
        </w:rPr>
      </w:pPr>
      <w:r w:rsidRPr="00735565">
        <w:rPr>
          <w:rFonts w:ascii="Verdana" w:hAnsi="Verdana"/>
          <w:b/>
          <w:sz w:val="22"/>
          <w:szCs w:val="22"/>
        </w:rPr>
        <w:t xml:space="preserve">Groet </w:t>
      </w:r>
    </w:p>
    <w:p w14:paraId="0A6A1644" w14:textId="77777777" w:rsidR="00762B38" w:rsidRPr="00735565" w:rsidRDefault="00762B38" w:rsidP="00735565">
      <w:pPr>
        <w:ind w:left="284" w:firstLine="283"/>
        <w:rPr>
          <w:rFonts w:ascii="Verdana" w:hAnsi="Verdana"/>
          <w:sz w:val="22"/>
          <w:szCs w:val="22"/>
        </w:rPr>
      </w:pPr>
      <w:r w:rsidRPr="00735565">
        <w:rPr>
          <w:rFonts w:ascii="Verdana" w:hAnsi="Verdana"/>
          <w:sz w:val="22"/>
          <w:szCs w:val="22"/>
        </w:rPr>
        <w:t xml:space="preserve">V: De Heer zij met u. </w:t>
      </w:r>
    </w:p>
    <w:p w14:paraId="22E4F07E" w14:textId="77777777" w:rsidR="00762B38" w:rsidRPr="00735565" w:rsidRDefault="00762B38" w:rsidP="00735565">
      <w:pPr>
        <w:ind w:left="284" w:firstLine="283"/>
        <w:rPr>
          <w:rFonts w:ascii="Verdana" w:hAnsi="Verdana"/>
          <w:b/>
          <w:i/>
          <w:sz w:val="22"/>
          <w:szCs w:val="22"/>
        </w:rPr>
      </w:pPr>
      <w:r w:rsidRPr="00735565">
        <w:rPr>
          <w:rFonts w:ascii="Verdana" w:hAnsi="Verdana"/>
          <w:b/>
          <w:sz w:val="22"/>
          <w:szCs w:val="22"/>
        </w:rPr>
        <w:t xml:space="preserve">G: Ook met u zij de Heer. </w:t>
      </w:r>
    </w:p>
    <w:p w14:paraId="43EAD7AE" w14:textId="77777777" w:rsidR="00473C6E" w:rsidRPr="00473C6E" w:rsidRDefault="00473C6E" w:rsidP="00762B38">
      <w:pPr>
        <w:rPr>
          <w:rFonts w:ascii="Verdana" w:hAnsi="Verdana"/>
          <w:bCs/>
          <w:sz w:val="22"/>
          <w:szCs w:val="22"/>
        </w:rPr>
      </w:pPr>
    </w:p>
    <w:p w14:paraId="23611A1C" w14:textId="77777777" w:rsidR="00762B38" w:rsidRPr="00735565" w:rsidRDefault="00762B38" w:rsidP="00762B38">
      <w:pPr>
        <w:rPr>
          <w:rFonts w:ascii="Verdana" w:hAnsi="Verdana"/>
          <w:sz w:val="22"/>
          <w:szCs w:val="22"/>
        </w:rPr>
      </w:pPr>
      <w:r w:rsidRPr="00735565">
        <w:rPr>
          <w:rFonts w:ascii="Verdana" w:hAnsi="Verdana"/>
          <w:b/>
          <w:sz w:val="22"/>
          <w:szCs w:val="22"/>
        </w:rPr>
        <w:t xml:space="preserve">Gebed </w:t>
      </w:r>
      <w:r w:rsidRPr="00735565">
        <w:rPr>
          <w:rFonts w:ascii="Verdana" w:hAnsi="Verdana"/>
          <w:bCs/>
          <w:sz w:val="22"/>
          <w:szCs w:val="22"/>
        </w:rPr>
        <w:t>bij de opening van de Schriften</w:t>
      </w:r>
      <w:r w:rsidRPr="00735565">
        <w:rPr>
          <w:rFonts w:ascii="Verdana" w:hAnsi="Verdana"/>
          <w:b/>
          <w:sz w:val="22"/>
          <w:szCs w:val="22"/>
        </w:rPr>
        <w:t xml:space="preserve"> </w:t>
      </w:r>
    </w:p>
    <w:p w14:paraId="5F336D3A" w14:textId="77777777" w:rsidR="00AF1664" w:rsidRDefault="00AF1664" w:rsidP="00762B38">
      <w:pPr>
        <w:rPr>
          <w:rFonts w:ascii="Verdana" w:hAnsi="Verdana"/>
          <w:b/>
          <w:sz w:val="22"/>
          <w:szCs w:val="22"/>
        </w:rPr>
      </w:pPr>
    </w:p>
    <w:p w14:paraId="52F227BB" w14:textId="77777777" w:rsidR="00AF1664" w:rsidRPr="00677022" w:rsidRDefault="00A12101" w:rsidP="00AF1664">
      <w:pPr>
        <w:rPr>
          <w:rFonts w:ascii="Verdana" w:eastAsia="Calibri" w:hAnsi="Verdana"/>
          <w:bCs/>
          <w:color w:val="auto"/>
          <w:kern w:val="0"/>
          <w:sz w:val="22"/>
          <w:szCs w:val="22"/>
          <w:highlight w:val="yellow"/>
          <w:lang w:eastAsia="en-US"/>
        </w:rPr>
      </w:pPr>
      <w:r>
        <w:rPr>
          <w:rFonts w:ascii="Verdana" w:hAnsi="Verdana"/>
          <w:b/>
          <w:sz w:val="22"/>
          <w:szCs w:val="22"/>
        </w:rPr>
        <w:t>Schrift</w:t>
      </w:r>
      <w:r w:rsidR="00762B38" w:rsidRPr="00735565">
        <w:rPr>
          <w:rFonts w:ascii="Verdana" w:hAnsi="Verdana"/>
          <w:b/>
          <w:sz w:val="22"/>
          <w:szCs w:val="22"/>
        </w:rPr>
        <w:t>lezing</w:t>
      </w:r>
      <w:r w:rsidR="001646D5">
        <w:rPr>
          <w:rFonts w:ascii="Verdana" w:hAnsi="Verdana"/>
          <w:b/>
          <w:sz w:val="22"/>
          <w:szCs w:val="22"/>
        </w:rPr>
        <w:t xml:space="preserve"> </w:t>
      </w:r>
      <w:r w:rsidR="00883DEC"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 xml:space="preserve">Matteüs </w:t>
      </w:r>
      <w:r w:rsidR="00014467"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>10</w:t>
      </w:r>
      <w:r w:rsidR="00883DEC"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>:1</w:t>
      </w:r>
      <w:r w:rsidR="00014467"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>6</w:t>
      </w:r>
      <w:r w:rsidR="00883DEC"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>-</w:t>
      </w:r>
      <w:r w:rsidR="00014467"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>33</w:t>
      </w:r>
      <w:r>
        <w:rPr>
          <w:rFonts w:ascii="Verdana" w:eastAsia="Calibri" w:hAnsi="Verdana"/>
          <w:bCs/>
          <w:color w:val="auto"/>
          <w:kern w:val="0"/>
          <w:sz w:val="22"/>
          <w:szCs w:val="22"/>
          <w:lang w:eastAsia="en-US"/>
        </w:rPr>
        <w:t xml:space="preserve"> (lector)</w:t>
      </w:r>
    </w:p>
    <w:p w14:paraId="2EEB0CB9" w14:textId="77777777" w:rsidR="000A2876" w:rsidRDefault="000A2876" w:rsidP="00762B38">
      <w:pPr>
        <w:rPr>
          <w:rFonts w:ascii="Verdana" w:hAnsi="Verdana"/>
          <w:b/>
          <w:sz w:val="22"/>
          <w:szCs w:val="22"/>
        </w:rPr>
      </w:pPr>
    </w:p>
    <w:p w14:paraId="0A53DC3E" w14:textId="77777777" w:rsidR="002815ED" w:rsidRDefault="001646D5" w:rsidP="00762B3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Zingen </w:t>
      </w:r>
      <w:r w:rsidR="00C6534B">
        <w:rPr>
          <w:rFonts w:ascii="Verdana" w:hAnsi="Verdana"/>
          <w:bCs/>
          <w:sz w:val="22"/>
          <w:szCs w:val="22"/>
        </w:rPr>
        <w:t>Psalm 121 Ik sla mijn ogen op en zie</w:t>
      </w:r>
      <w:r w:rsidR="00883DEC">
        <w:rPr>
          <w:rFonts w:ascii="Verdana" w:hAnsi="Verdana"/>
          <w:bCs/>
          <w:sz w:val="22"/>
          <w:szCs w:val="22"/>
        </w:rPr>
        <w:t xml:space="preserve"> </w:t>
      </w:r>
    </w:p>
    <w:p w14:paraId="4E34F17E" w14:textId="77777777" w:rsidR="00E778C4" w:rsidRDefault="00E778C4" w:rsidP="00762B38">
      <w:pPr>
        <w:rPr>
          <w:rFonts w:ascii="Verdana" w:hAnsi="Verdana"/>
          <w:b/>
          <w:sz w:val="22"/>
          <w:szCs w:val="22"/>
        </w:rPr>
      </w:pPr>
    </w:p>
    <w:p w14:paraId="602146BD" w14:textId="77777777" w:rsidR="00762B38" w:rsidRPr="002E189C" w:rsidRDefault="00762B38" w:rsidP="00762B38">
      <w:pPr>
        <w:rPr>
          <w:rFonts w:ascii="Verdana" w:hAnsi="Verdana"/>
          <w:b/>
          <w:sz w:val="22"/>
          <w:szCs w:val="22"/>
        </w:rPr>
      </w:pPr>
      <w:r w:rsidRPr="002E189C">
        <w:rPr>
          <w:rFonts w:ascii="Verdana" w:hAnsi="Verdana"/>
          <w:b/>
          <w:sz w:val="22"/>
          <w:szCs w:val="22"/>
        </w:rPr>
        <w:t>Uitleg en verkondiging</w:t>
      </w:r>
    </w:p>
    <w:p w14:paraId="77A3A3F0" w14:textId="77777777" w:rsidR="004C5CD8" w:rsidRDefault="004C5CD8" w:rsidP="00762B38">
      <w:pPr>
        <w:rPr>
          <w:rFonts w:ascii="Verdana" w:hAnsi="Verdana"/>
          <w:b/>
          <w:sz w:val="22"/>
          <w:szCs w:val="22"/>
        </w:rPr>
      </w:pPr>
    </w:p>
    <w:p w14:paraId="5BD521E0" w14:textId="77777777" w:rsidR="004C5CD8" w:rsidRPr="00377BFE" w:rsidRDefault="00C666C8" w:rsidP="00762B38">
      <w:pPr>
        <w:rPr>
          <w:rFonts w:ascii="Verdana" w:hAnsi="Verdana"/>
          <w:b/>
          <w:color w:val="auto"/>
          <w:sz w:val="22"/>
          <w:szCs w:val="22"/>
        </w:rPr>
      </w:pPr>
      <w:r w:rsidRPr="00377BFE">
        <w:rPr>
          <w:rFonts w:ascii="Verdana" w:hAnsi="Verdana"/>
          <w:b/>
          <w:color w:val="auto"/>
          <w:sz w:val="22"/>
          <w:szCs w:val="22"/>
        </w:rPr>
        <w:t xml:space="preserve">Orgel en Fluit   </w:t>
      </w:r>
      <w:r w:rsidRPr="00377BFE">
        <w:rPr>
          <w:rFonts w:ascii="Verdana" w:hAnsi="Verdana"/>
          <w:bCs/>
          <w:color w:val="auto"/>
          <w:sz w:val="22"/>
          <w:szCs w:val="22"/>
        </w:rPr>
        <w:t>Pastorale</w:t>
      </w:r>
    </w:p>
    <w:p w14:paraId="1A81799A" w14:textId="77777777" w:rsidR="00C277C9" w:rsidRDefault="00C277C9" w:rsidP="00762B38">
      <w:pPr>
        <w:rPr>
          <w:rFonts w:ascii="Verdana" w:hAnsi="Verdana"/>
          <w:b/>
          <w:sz w:val="22"/>
          <w:szCs w:val="22"/>
        </w:rPr>
      </w:pPr>
    </w:p>
    <w:p w14:paraId="7422B9A5" w14:textId="77777777" w:rsidR="001646D5" w:rsidRDefault="001646D5" w:rsidP="000A2876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Zingen </w:t>
      </w:r>
      <w:r w:rsidR="00C6534B">
        <w:rPr>
          <w:rFonts w:ascii="Verdana" w:hAnsi="Verdana"/>
          <w:bCs/>
          <w:sz w:val="22"/>
          <w:szCs w:val="22"/>
        </w:rPr>
        <w:t>Lied 1005</w:t>
      </w:r>
      <w:r w:rsidR="00123968">
        <w:rPr>
          <w:rFonts w:ascii="Verdana" w:hAnsi="Verdana"/>
          <w:bCs/>
          <w:sz w:val="22"/>
          <w:szCs w:val="22"/>
        </w:rPr>
        <w:t xml:space="preserve"> Zoekend naar licht, hier in het duister</w:t>
      </w:r>
    </w:p>
    <w:p w14:paraId="7338F1B0" w14:textId="77777777" w:rsidR="00C85C9B" w:rsidRDefault="00C85C9B" w:rsidP="000A2876">
      <w:pPr>
        <w:rPr>
          <w:rFonts w:ascii="Verdana" w:hAnsi="Verdana"/>
          <w:bCs/>
          <w:sz w:val="22"/>
          <w:szCs w:val="22"/>
        </w:rPr>
      </w:pPr>
    </w:p>
    <w:p w14:paraId="6A9CEBCA" w14:textId="77777777" w:rsidR="00762B38" w:rsidRPr="008211CE" w:rsidRDefault="00762B38" w:rsidP="00762B38">
      <w:pPr>
        <w:jc w:val="center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ANTWOORDEN</w:t>
      </w:r>
    </w:p>
    <w:p w14:paraId="210E9228" w14:textId="77777777" w:rsidR="00762B38" w:rsidRPr="008211CE" w:rsidRDefault="00762B38" w:rsidP="00762B38">
      <w:pPr>
        <w:rPr>
          <w:rFonts w:ascii="Times New Roman" w:hAnsi="Times New Roman"/>
          <w:sz w:val="22"/>
          <w:szCs w:val="22"/>
        </w:rPr>
      </w:pPr>
    </w:p>
    <w:p w14:paraId="4709BFFA" w14:textId="77777777" w:rsidR="0022575D" w:rsidRDefault="00762B38" w:rsidP="00762B38">
      <w:pPr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 xml:space="preserve">Inzameling van de gaven </w:t>
      </w:r>
    </w:p>
    <w:p w14:paraId="4A0F0242" w14:textId="77777777" w:rsidR="00F063D2" w:rsidRPr="008211CE" w:rsidRDefault="00F063D2" w:rsidP="00F063D2">
      <w:pPr>
        <w:pStyle w:val="Geenafstand"/>
        <w:ind w:left="1932" w:hanging="1932"/>
        <w:rPr>
          <w:rFonts w:ascii="Verdana" w:hAnsi="Verdana"/>
        </w:rPr>
      </w:pPr>
      <w:r w:rsidRPr="008211CE">
        <w:rPr>
          <w:rFonts w:ascii="Verdana" w:hAnsi="Verdana"/>
        </w:rPr>
        <w:t>1</w:t>
      </w:r>
      <w:r w:rsidRPr="008211CE">
        <w:rPr>
          <w:rFonts w:ascii="Verdana" w:hAnsi="Verdana"/>
          <w:vertAlign w:val="superscript"/>
        </w:rPr>
        <w:t xml:space="preserve">e </w:t>
      </w:r>
      <w:r w:rsidRPr="008211CE">
        <w:rPr>
          <w:rFonts w:ascii="Verdana" w:hAnsi="Verdana"/>
        </w:rPr>
        <w:t>collecte:</w:t>
      </w:r>
      <w:r w:rsidRPr="00191426">
        <w:rPr>
          <w:rFonts w:ascii="Verdana" w:hAnsi="Verdana"/>
          <w:kern w:val="32"/>
        </w:rPr>
        <w:t xml:space="preserve"> </w:t>
      </w:r>
      <w:r>
        <w:rPr>
          <w:rFonts w:ascii="Verdana" w:hAnsi="Verdana"/>
          <w:kern w:val="32"/>
        </w:rPr>
        <w:t>D</w:t>
      </w:r>
      <w:r w:rsidRPr="009C3D62">
        <w:rPr>
          <w:rFonts w:ascii="Verdana" w:hAnsi="Verdana"/>
          <w:kern w:val="32"/>
        </w:rPr>
        <w:t>e kinderwinkel</w:t>
      </w:r>
      <w:r w:rsidRPr="008211CE">
        <w:rPr>
          <w:rFonts w:ascii="Verdana" w:hAnsi="Verdana"/>
        </w:rPr>
        <w:tab/>
        <w:t xml:space="preserve"> </w:t>
      </w:r>
    </w:p>
    <w:p w14:paraId="27F6CBED" w14:textId="41FA1BD0" w:rsidR="00F063D2" w:rsidRDefault="00F063D2" w:rsidP="00F063D2">
      <w:pPr>
        <w:pStyle w:val="Geenafstand"/>
        <w:rPr>
          <w:rFonts w:ascii="Verdana" w:hAnsi="Verdana"/>
        </w:rPr>
      </w:pPr>
      <w:r w:rsidRPr="008211CE">
        <w:rPr>
          <w:rFonts w:ascii="Verdana" w:hAnsi="Verdana"/>
        </w:rPr>
        <w:t>2</w:t>
      </w:r>
      <w:r w:rsidRPr="008211CE">
        <w:rPr>
          <w:rFonts w:ascii="Verdana" w:hAnsi="Verdana"/>
          <w:vertAlign w:val="superscript"/>
        </w:rPr>
        <w:t xml:space="preserve">e </w:t>
      </w:r>
      <w:r w:rsidRPr="008211CE">
        <w:rPr>
          <w:rFonts w:ascii="Verdana" w:hAnsi="Verdana"/>
        </w:rPr>
        <w:t xml:space="preserve">collecte: </w:t>
      </w:r>
      <w:r>
        <w:rPr>
          <w:rFonts w:ascii="Verdana" w:hAnsi="Verdana"/>
        </w:rPr>
        <w:t>Wijkgemeente</w:t>
      </w:r>
      <w:r>
        <w:rPr>
          <w:rFonts w:ascii="Verdana" w:hAnsi="Verdana"/>
        </w:rPr>
        <w:br w:type="page"/>
      </w:r>
    </w:p>
    <w:p w14:paraId="5C16C38B" w14:textId="6A3FBE63" w:rsidR="0022575D" w:rsidRDefault="00F063D2" w:rsidP="00F063D2">
      <w:pPr>
        <w:pStyle w:val="Geenafstand"/>
        <w:rPr>
          <w:rFonts w:ascii="Verdana" w:hAnsi="Verdana"/>
          <w:b/>
        </w:rPr>
      </w:pPr>
      <w:r w:rsidRPr="008211CE">
        <w:rPr>
          <w:rFonts w:ascii="Verdana" w:hAnsi="Verdana"/>
        </w:rPr>
        <w:lastRenderedPageBreak/>
        <w:t>Zie voor een toelichting de informatie in de zondagsbrief.</w:t>
      </w:r>
      <w:r>
        <w:rPr>
          <w:rFonts w:ascii="Verdana" w:hAnsi="Verdana"/>
        </w:rPr>
        <w:br/>
      </w:r>
    </w:p>
    <w:p w14:paraId="4AF8DA18" w14:textId="7B937B1F" w:rsidR="00762B38" w:rsidRPr="0022575D" w:rsidRDefault="00C666C8" w:rsidP="00762B38">
      <w:pPr>
        <w:rPr>
          <w:rFonts w:ascii="Verdana" w:hAnsi="Verdana"/>
          <w:bCs/>
          <w:color w:val="auto"/>
          <w:sz w:val="22"/>
          <w:szCs w:val="22"/>
        </w:rPr>
      </w:pPr>
      <w:r w:rsidRPr="0022575D">
        <w:rPr>
          <w:rFonts w:ascii="Verdana" w:hAnsi="Verdana"/>
          <w:b/>
          <w:color w:val="auto"/>
          <w:sz w:val="22"/>
          <w:szCs w:val="22"/>
        </w:rPr>
        <w:t>Orgel en Fluit</w:t>
      </w:r>
      <w:r w:rsidR="0022575D">
        <w:rPr>
          <w:rFonts w:ascii="Verdana" w:hAnsi="Verdana"/>
          <w:bCs/>
          <w:color w:val="auto"/>
          <w:sz w:val="22"/>
          <w:szCs w:val="22"/>
        </w:rPr>
        <w:tab/>
      </w:r>
      <w:r w:rsidRPr="0022575D">
        <w:rPr>
          <w:rFonts w:ascii="Verdana" w:hAnsi="Verdana"/>
          <w:bCs/>
          <w:color w:val="auto"/>
          <w:sz w:val="22"/>
          <w:szCs w:val="22"/>
        </w:rPr>
        <w:t>AIR</w:t>
      </w:r>
    </w:p>
    <w:p w14:paraId="6F02993E" w14:textId="77777777" w:rsidR="00F063D2" w:rsidRPr="00137365" w:rsidRDefault="00F063D2" w:rsidP="00F063D2">
      <w:pPr>
        <w:pStyle w:val="Geenafstand"/>
        <w:rPr>
          <w:rFonts w:ascii="Verdana" w:hAnsi="Verdana"/>
          <w:i/>
          <w:iCs/>
        </w:rPr>
      </w:pPr>
      <w:r>
        <w:rPr>
          <w:rFonts w:ascii="Verdana" w:hAnsi="Verdana"/>
        </w:rPr>
        <w:br/>
      </w:r>
      <w:r>
        <w:rPr>
          <w:rFonts w:ascii="Verdana" w:hAnsi="Verdana"/>
          <w:i/>
          <w:iCs/>
        </w:rPr>
        <w:t>In het geval er een afkondiging is van overlijden, dan wordt lied 961 gezongen.</w:t>
      </w:r>
    </w:p>
    <w:p w14:paraId="7E5A1C55" w14:textId="77777777" w:rsidR="001646D5" w:rsidRPr="008211CE" w:rsidRDefault="001646D5" w:rsidP="00AF1664">
      <w:pPr>
        <w:rPr>
          <w:rFonts w:ascii="Verdana" w:hAnsi="Verdana"/>
          <w:b/>
          <w:sz w:val="22"/>
          <w:szCs w:val="22"/>
        </w:rPr>
      </w:pPr>
    </w:p>
    <w:p w14:paraId="61FDE9C1" w14:textId="77777777" w:rsidR="009F4FDB" w:rsidRPr="008211CE" w:rsidRDefault="00AF1664" w:rsidP="00AF1664">
      <w:pPr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Dank</w:t>
      </w:r>
      <w:r w:rsidR="009F4FDB" w:rsidRPr="008211CE">
        <w:rPr>
          <w:rFonts w:ascii="Verdana" w:hAnsi="Verdana"/>
          <w:b/>
          <w:sz w:val="22"/>
          <w:szCs w:val="22"/>
        </w:rPr>
        <w:t>- en vo</w:t>
      </w:r>
      <w:r w:rsidRPr="008211CE">
        <w:rPr>
          <w:rFonts w:ascii="Verdana" w:hAnsi="Verdana"/>
          <w:b/>
          <w:sz w:val="22"/>
          <w:szCs w:val="22"/>
        </w:rPr>
        <w:t>orbeden, stil gebed</w:t>
      </w:r>
    </w:p>
    <w:p w14:paraId="64FD7B23" w14:textId="77777777" w:rsidR="009F4FDB" w:rsidRDefault="009F4FDB" w:rsidP="00AF1664">
      <w:pPr>
        <w:rPr>
          <w:rFonts w:ascii="Verdana" w:hAnsi="Verdana"/>
          <w:b/>
          <w:sz w:val="22"/>
          <w:szCs w:val="22"/>
        </w:rPr>
      </w:pPr>
    </w:p>
    <w:p w14:paraId="543902D6" w14:textId="77777777" w:rsidR="00AF1664" w:rsidRPr="008211CE" w:rsidRDefault="00AF1664" w:rsidP="00883DEC">
      <w:pPr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 xml:space="preserve">Onze Vader </w:t>
      </w:r>
      <w:r w:rsidR="00123968" w:rsidRPr="00123968">
        <w:rPr>
          <w:rFonts w:ascii="Verdana" w:hAnsi="Verdana"/>
          <w:bCs/>
          <w:sz w:val="20"/>
          <w:szCs w:val="20"/>
        </w:rPr>
        <w:t>(gezongen)</w:t>
      </w:r>
      <w:r w:rsidR="00123968">
        <w:rPr>
          <w:rFonts w:ascii="Verdana" w:hAnsi="Verdana"/>
          <w:b/>
          <w:sz w:val="22"/>
          <w:szCs w:val="22"/>
        </w:rPr>
        <w:t xml:space="preserve"> – </w:t>
      </w:r>
      <w:r w:rsidR="00123968" w:rsidRPr="00123968">
        <w:rPr>
          <w:rFonts w:ascii="Verdana" w:hAnsi="Verdana"/>
          <w:bCs/>
          <w:sz w:val="22"/>
          <w:szCs w:val="22"/>
        </w:rPr>
        <w:t>Lied 369b</w:t>
      </w:r>
    </w:p>
    <w:p w14:paraId="2A2E9E3D" w14:textId="77777777" w:rsidR="009F4FDB" w:rsidRPr="008211CE" w:rsidRDefault="009F4FDB" w:rsidP="00762B38">
      <w:pPr>
        <w:rPr>
          <w:rFonts w:ascii="Verdana" w:hAnsi="Verdana"/>
          <w:sz w:val="22"/>
          <w:szCs w:val="22"/>
        </w:rPr>
      </w:pPr>
    </w:p>
    <w:p w14:paraId="59796379" w14:textId="77777777" w:rsidR="00762B38" w:rsidRPr="008211CE" w:rsidRDefault="00762B38" w:rsidP="00762B38">
      <w:pPr>
        <w:jc w:val="center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UITEENGAAN</w:t>
      </w:r>
    </w:p>
    <w:p w14:paraId="20EA0694" w14:textId="77777777" w:rsidR="00762B38" w:rsidRPr="008211CE" w:rsidRDefault="00762B38" w:rsidP="00762B38">
      <w:pPr>
        <w:rPr>
          <w:rFonts w:ascii="Times New Roman" w:hAnsi="Times New Roman"/>
          <w:sz w:val="22"/>
          <w:szCs w:val="22"/>
        </w:rPr>
      </w:pPr>
    </w:p>
    <w:p w14:paraId="4D0B2BA4" w14:textId="77777777" w:rsidR="009F4FDB" w:rsidRPr="008211CE" w:rsidRDefault="009F4FDB" w:rsidP="009F4FDB">
      <w:pPr>
        <w:ind w:left="284"/>
        <w:jc w:val="right"/>
        <w:rPr>
          <w:rFonts w:ascii="Verdana" w:hAnsi="Verdana"/>
          <w:i/>
          <w:sz w:val="22"/>
          <w:szCs w:val="22"/>
        </w:rPr>
      </w:pPr>
      <w:r w:rsidRPr="008211CE">
        <w:rPr>
          <w:rFonts w:ascii="Verdana" w:hAnsi="Verdana"/>
          <w:i/>
          <w:sz w:val="22"/>
          <w:szCs w:val="22"/>
        </w:rPr>
        <w:t>de gemeente gaat staan</w:t>
      </w:r>
    </w:p>
    <w:p w14:paraId="4095FE2E" w14:textId="77777777" w:rsidR="009F4FDB" w:rsidRPr="008211CE" w:rsidRDefault="009F4FDB" w:rsidP="00762B38">
      <w:pPr>
        <w:rPr>
          <w:rFonts w:ascii="Times New Roman" w:hAnsi="Times New Roman"/>
          <w:sz w:val="22"/>
          <w:szCs w:val="22"/>
        </w:rPr>
      </w:pPr>
    </w:p>
    <w:p w14:paraId="55450F1D" w14:textId="77777777" w:rsidR="00762B38" w:rsidRPr="008211CE" w:rsidRDefault="009F4FDB" w:rsidP="00762B38">
      <w:pPr>
        <w:rPr>
          <w:rFonts w:ascii="Verdana" w:hAnsi="Verdana"/>
          <w:i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Zingen s</w:t>
      </w:r>
      <w:r w:rsidR="00762B38" w:rsidRPr="008211CE">
        <w:rPr>
          <w:rFonts w:ascii="Verdana" w:hAnsi="Verdana"/>
          <w:b/>
          <w:sz w:val="22"/>
          <w:szCs w:val="22"/>
        </w:rPr>
        <w:t>lotlied</w:t>
      </w:r>
      <w:r w:rsidRPr="008211CE">
        <w:rPr>
          <w:rFonts w:ascii="Verdana" w:hAnsi="Verdana"/>
          <w:b/>
          <w:sz w:val="22"/>
          <w:szCs w:val="22"/>
        </w:rPr>
        <w:t xml:space="preserve"> </w:t>
      </w:r>
      <w:r w:rsidR="00883DEC">
        <w:rPr>
          <w:rFonts w:ascii="Verdana" w:hAnsi="Verdana"/>
          <w:bCs/>
          <w:sz w:val="22"/>
          <w:szCs w:val="22"/>
        </w:rPr>
        <w:t>Lied</w:t>
      </w:r>
      <w:r w:rsidR="00123968">
        <w:rPr>
          <w:rFonts w:ascii="Verdana" w:hAnsi="Verdana"/>
          <w:bCs/>
          <w:sz w:val="22"/>
          <w:szCs w:val="22"/>
        </w:rPr>
        <w:t xml:space="preserve"> 981 Zolang er mensen zijn op aarde</w:t>
      </w:r>
      <w:r w:rsidR="00883DEC">
        <w:rPr>
          <w:rFonts w:ascii="Verdana" w:hAnsi="Verdana"/>
          <w:bCs/>
          <w:sz w:val="22"/>
          <w:szCs w:val="22"/>
        </w:rPr>
        <w:t xml:space="preserve"> </w:t>
      </w:r>
    </w:p>
    <w:p w14:paraId="5561B4A9" w14:textId="77777777" w:rsidR="00762B38" w:rsidRDefault="00762B38" w:rsidP="00762B38">
      <w:pPr>
        <w:rPr>
          <w:rFonts w:ascii="Verdana" w:hAnsi="Verdana"/>
          <w:sz w:val="22"/>
          <w:szCs w:val="22"/>
        </w:rPr>
      </w:pPr>
    </w:p>
    <w:p w14:paraId="205C8B2B" w14:textId="77777777" w:rsidR="00C666C8" w:rsidRPr="00377BFE" w:rsidRDefault="00C666C8" w:rsidP="00762B38">
      <w:pPr>
        <w:rPr>
          <w:rFonts w:ascii="Verdana" w:hAnsi="Verdana"/>
          <w:b/>
          <w:bCs/>
          <w:color w:val="auto"/>
          <w:sz w:val="22"/>
          <w:szCs w:val="22"/>
        </w:rPr>
      </w:pPr>
      <w:r w:rsidRPr="00377BFE">
        <w:rPr>
          <w:rFonts w:ascii="Verdana" w:hAnsi="Verdana"/>
          <w:b/>
          <w:bCs/>
          <w:color w:val="auto"/>
          <w:sz w:val="22"/>
          <w:szCs w:val="22"/>
        </w:rPr>
        <w:t>Orgel en Fluit</w:t>
      </w:r>
      <w:r w:rsidR="0022575D">
        <w:rPr>
          <w:rFonts w:ascii="Verdana" w:hAnsi="Verdana"/>
          <w:b/>
          <w:bCs/>
          <w:color w:val="auto"/>
          <w:sz w:val="22"/>
          <w:szCs w:val="22"/>
        </w:rPr>
        <w:tab/>
      </w:r>
      <w:r w:rsidRPr="00377BFE">
        <w:rPr>
          <w:rFonts w:ascii="Verdana" w:hAnsi="Verdana"/>
          <w:color w:val="auto"/>
          <w:sz w:val="22"/>
          <w:szCs w:val="22"/>
        </w:rPr>
        <w:t>Bless the Lord</w:t>
      </w:r>
    </w:p>
    <w:p w14:paraId="1953A6F2" w14:textId="77777777" w:rsidR="009F3656" w:rsidRPr="008211CE" w:rsidRDefault="009F3656" w:rsidP="00762B38">
      <w:pPr>
        <w:rPr>
          <w:rFonts w:ascii="Verdana" w:hAnsi="Verdana"/>
          <w:sz w:val="22"/>
          <w:szCs w:val="22"/>
        </w:rPr>
      </w:pPr>
    </w:p>
    <w:p w14:paraId="39385FD7" w14:textId="77777777" w:rsidR="00762B38" w:rsidRDefault="00762B38" w:rsidP="00762B38">
      <w:pPr>
        <w:spacing w:after="120"/>
        <w:rPr>
          <w:rFonts w:ascii="Verdana" w:hAnsi="Verdana"/>
          <w:b/>
          <w:sz w:val="22"/>
          <w:szCs w:val="22"/>
        </w:rPr>
      </w:pPr>
      <w:r w:rsidRPr="008211CE">
        <w:rPr>
          <w:rFonts w:ascii="Verdana" w:hAnsi="Verdana"/>
          <w:b/>
          <w:sz w:val="22"/>
          <w:szCs w:val="22"/>
        </w:rPr>
        <w:t>Zending en zegen</w:t>
      </w:r>
    </w:p>
    <w:p w14:paraId="42C19159" w14:textId="77777777" w:rsidR="00AE36B9" w:rsidRDefault="005B22C7" w:rsidP="00762B38">
      <w:p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396F23FA" wp14:editId="77C40D47">
            <wp:simplePos x="0" y="0"/>
            <wp:positionH relativeFrom="column">
              <wp:posOffset>375285</wp:posOffset>
            </wp:positionH>
            <wp:positionV relativeFrom="paragraph">
              <wp:posOffset>20320</wp:posOffset>
            </wp:positionV>
            <wp:extent cx="3122295" cy="643255"/>
            <wp:effectExtent l="0" t="0" r="0" b="0"/>
            <wp:wrapSquare wrapText="bothSides"/>
            <wp:docPr id="10" name="Afbeelding 1" descr="http://www.liedboek.nu/content/liedboek/computer-431b-muziek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www.liedboek.nu/content/liedboek/computer-431b-muziek-1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1DFCC" w14:textId="77777777" w:rsidR="00AE36B9" w:rsidRPr="008211CE" w:rsidRDefault="00AE36B9" w:rsidP="00762B38">
      <w:pPr>
        <w:spacing w:after="120"/>
        <w:rPr>
          <w:rFonts w:ascii="Verdana" w:hAnsi="Verdana"/>
          <w:b/>
          <w:sz w:val="22"/>
          <w:szCs w:val="22"/>
        </w:rPr>
      </w:pPr>
    </w:p>
    <w:p w14:paraId="58234E21" w14:textId="77777777" w:rsidR="009F4FDB" w:rsidRDefault="009F4FDB" w:rsidP="00762B38">
      <w:pPr>
        <w:spacing w:after="120"/>
        <w:rPr>
          <w:rFonts w:ascii="Verdana" w:hAnsi="Verdana"/>
          <w:b/>
          <w:sz w:val="22"/>
          <w:szCs w:val="22"/>
        </w:rPr>
      </w:pPr>
    </w:p>
    <w:p w14:paraId="5D792A98" w14:textId="77777777" w:rsidR="00677022" w:rsidRDefault="00677022" w:rsidP="00AA1682">
      <w:pPr>
        <w:pStyle w:val="Geenafstand"/>
        <w:rPr>
          <w:rFonts w:ascii="Verdana" w:hAnsi="Verdana"/>
          <w:b/>
          <w:bCs/>
          <w:kern w:val="32"/>
        </w:rPr>
      </w:pPr>
    </w:p>
    <w:p w14:paraId="0C63E48F" w14:textId="77777777" w:rsidR="005B22C7" w:rsidRDefault="00D61B1E" w:rsidP="00AA1682">
      <w:pPr>
        <w:pStyle w:val="Geenafstand"/>
        <w:rPr>
          <w:rFonts w:ascii="Verdana" w:hAnsi="Verdana"/>
          <w:b/>
          <w:bCs/>
          <w:kern w:val="32"/>
        </w:rPr>
      </w:pPr>
      <w:r w:rsidRPr="0022575D">
        <w:rPr>
          <w:rFonts w:ascii="Verdana" w:hAnsi="Verdana"/>
          <w:b/>
          <w:bCs/>
          <w:kern w:val="32"/>
        </w:rPr>
        <w:t>Orgelspel</w:t>
      </w:r>
    </w:p>
    <w:p w14:paraId="6F440588" w14:textId="77777777" w:rsidR="005B22C7" w:rsidRDefault="005B22C7" w:rsidP="00AA1682">
      <w:pPr>
        <w:pStyle w:val="Geenafstand"/>
        <w:rPr>
          <w:rFonts w:ascii="Verdana" w:hAnsi="Verdana"/>
          <w:b/>
          <w:bCs/>
          <w:kern w:val="32"/>
        </w:rPr>
      </w:pPr>
    </w:p>
    <w:p w14:paraId="1F952C77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Aan deze dienst werkten mee: </w:t>
      </w:r>
    </w:p>
    <w:p w14:paraId="38D7A706" w14:textId="21E5EB2D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Voorganger  </w:t>
      </w:r>
      <w:r w:rsidR="00BF567D">
        <w:rPr>
          <w:rFonts w:ascii="Verdana" w:hAnsi="Verdana"/>
          <w:kern w:val="32"/>
        </w:rPr>
        <w:tab/>
      </w:r>
      <w:r w:rsidR="00BF567D">
        <w:rPr>
          <w:rFonts w:ascii="Verdana" w:hAnsi="Verdana"/>
          <w:kern w:val="32"/>
        </w:rPr>
        <w:tab/>
        <w:t>Sandra den Hollander</w:t>
      </w:r>
    </w:p>
    <w:p w14:paraId="442F6A32" w14:textId="45B95596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Ambstdrager </w:t>
      </w:r>
      <w:r w:rsidR="008618B2">
        <w:rPr>
          <w:rFonts w:ascii="Verdana" w:hAnsi="Verdana"/>
          <w:kern w:val="32"/>
        </w:rPr>
        <w:tab/>
      </w:r>
      <w:r w:rsidR="008618B2">
        <w:rPr>
          <w:rFonts w:ascii="Verdana" w:hAnsi="Verdana"/>
          <w:kern w:val="32"/>
        </w:rPr>
        <w:tab/>
        <w:t>Aarnout Melis</w:t>
      </w:r>
    </w:p>
    <w:p w14:paraId="6A09D1E9" w14:textId="64799310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Lector </w:t>
      </w:r>
      <w:r w:rsidR="008618B2">
        <w:rPr>
          <w:rFonts w:ascii="Verdana" w:hAnsi="Verdana"/>
          <w:kern w:val="32"/>
        </w:rPr>
        <w:tab/>
      </w:r>
      <w:r w:rsidR="008618B2">
        <w:rPr>
          <w:rFonts w:ascii="Verdana" w:hAnsi="Verdana"/>
          <w:kern w:val="32"/>
        </w:rPr>
        <w:tab/>
      </w:r>
      <w:r w:rsidR="008618B2">
        <w:rPr>
          <w:rFonts w:ascii="Verdana" w:hAnsi="Verdana"/>
          <w:kern w:val="32"/>
        </w:rPr>
        <w:tab/>
        <w:t>Tina van Delft</w:t>
      </w:r>
    </w:p>
    <w:p w14:paraId="15C6B801" w14:textId="54DA0414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Organist </w:t>
      </w:r>
      <w:r w:rsidR="008618B2">
        <w:rPr>
          <w:rFonts w:ascii="Verdana" w:hAnsi="Verdana"/>
          <w:kern w:val="32"/>
        </w:rPr>
        <w:tab/>
      </w:r>
      <w:r w:rsidR="008618B2">
        <w:rPr>
          <w:rFonts w:ascii="Verdana" w:hAnsi="Verdana"/>
          <w:kern w:val="32"/>
        </w:rPr>
        <w:tab/>
      </w:r>
      <w:r w:rsidR="008618B2">
        <w:rPr>
          <w:rFonts w:ascii="Verdana" w:hAnsi="Verdana"/>
          <w:kern w:val="32"/>
        </w:rPr>
        <w:tab/>
        <w:t>Kees Spaans</w:t>
      </w:r>
    </w:p>
    <w:p w14:paraId="038DC879" w14:textId="44799593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>Collectanten</w:t>
      </w:r>
      <w:r w:rsidR="00BF567D">
        <w:rPr>
          <w:rFonts w:ascii="Verdana" w:hAnsi="Verdana"/>
          <w:kern w:val="32"/>
        </w:rPr>
        <w:tab/>
      </w:r>
      <w:r w:rsidR="00BF567D">
        <w:rPr>
          <w:rFonts w:ascii="Verdana" w:hAnsi="Verdana"/>
          <w:kern w:val="32"/>
        </w:rPr>
        <w:tab/>
      </w:r>
      <w:r w:rsidR="00BF567D">
        <w:rPr>
          <w:rFonts w:ascii="Verdana" w:hAnsi="Verdana"/>
          <w:kern w:val="32"/>
        </w:rPr>
        <w:tab/>
        <w:t>Hennie Mel</w:t>
      </w:r>
      <w:r w:rsidR="008618B2">
        <w:rPr>
          <w:rFonts w:ascii="Verdana" w:hAnsi="Verdana"/>
          <w:kern w:val="32"/>
        </w:rPr>
        <w:t>is</w:t>
      </w:r>
      <w:r w:rsidR="00191426">
        <w:rPr>
          <w:rFonts w:ascii="Verdana" w:hAnsi="Verdana"/>
          <w:kern w:val="32"/>
        </w:rPr>
        <w:t>, Meyke Guttenberg,</w:t>
      </w:r>
      <w:r w:rsidR="00191426">
        <w:rPr>
          <w:rFonts w:ascii="Verdana" w:hAnsi="Verdana"/>
          <w:kern w:val="32"/>
        </w:rPr>
        <w:tab/>
      </w:r>
      <w:r w:rsidR="00191426">
        <w:rPr>
          <w:rFonts w:ascii="Verdana" w:hAnsi="Verdana"/>
          <w:kern w:val="32"/>
        </w:rPr>
        <w:tab/>
      </w:r>
      <w:r w:rsidR="00191426">
        <w:rPr>
          <w:rFonts w:ascii="Verdana" w:hAnsi="Verdana"/>
          <w:kern w:val="32"/>
        </w:rPr>
        <w:tab/>
      </w:r>
      <w:r w:rsidR="00191426">
        <w:rPr>
          <w:rFonts w:ascii="Verdana" w:hAnsi="Verdana"/>
          <w:kern w:val="32"/>
        </w:rPr>
        <w:tab/>
      </w:r>
      <w:r w:rsidR="00191426">
        <w:rPr>
          <w:rFonts w:ascii="Verdana" w:hAnsi="Verdana"/>
          <w:kern w:val="32"/>
        </w:rPr>
        <w:tab/>
        <w:t>Jaap Canninga</w:t>
      </w:r>
    </w:p>
    <w:p w14:paraId="71506FB8" w14:textId="60939738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Uitdelen zondagsbrief </w:t>
      </w:r>
      <w:r w:rsidR="008618B2">
        <w:rPr>
          <w:rFonts w:ascii="Verdana" w:hAnsi="Verdana"/>
          <w:kern w:val="32"/>
        </w:rPr>
        <w:tab/>
      </w:r>
      <w:r w:rsidR="008618B2" w:rsidRPr="008618B2">
        <w:rPr>
          <w:rFonts w:ascii="Verdana" w:hAnsi="Verdana"/>
          <w:kern w:val="32"/>
        </w:rPr>
        <w:t>Wil Ouburg</w:t>
      </w:r>
      <w:r w:rsidR="008618B2" w:rsidRPr="008618B2">
        <w:rPr>
          <w:rFonts w:ascii="Verdana" w:hAnsi="Verdana"/>
          <w:kern w:val="32"/>
        </w:rPr>
        <w:tab/>
      </w:r>
    </w:p>
    <w:p w14:paraId="35DAD4AA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>Koster</w:t>
      </w:r>
      <w:r w:rsidR="009C3D62">
        <w:rPr>
          <w:rFonts w:ascii="Verdana" w:hAnsi="Verdana"/>
          <w:kern w:val="32"/>
        </w:rPr>
        <w:tab/>
      </w:r>
      <w:r w:rsidR="009C3D62">
        <w:rPr>
          <w:rFonts w:ascii="Verdana" w:hAnsi="Verdana"/>
          <w:kern w:val="32"/>
        </w:rPr>
        <w:tab/>
      </w:r>
      <w:r w:rsidR="009C3D62">
        <w:rPr>
          <w:rFonts w:ascii="Verdana" w:hAnsi="Verdana"/>
          <w:kern w:val="32"/>
        </w:rPr>
        <w:tab/>
      </w:r>
      <w:r w:rsidRPr="005B22C7">
        <w:rPr>
          <w:rFonts w:ascii="Verdana" w:hAnsi="Verdana"/>
          <w:kern w:val="32"/>
        </w:rPr>
        <w:t xml:space="preserve">Sadeq Djizani </w:t>
      </w:r>
    </w:p>
    <w:p w14:paraId="26C5C023" w14:textId="0B68CEAB" w:rsidR="00F063D2" w:rsidRDefault="005B22C7" w:rsidP="00F063D2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>M.m.v.</w:t>
      </w:r>
      <w:r w:rsidR="009C3D62">
        <w:rPr>
          <w:rFonts w:ascii="Verdana" w:hAnsi="Verdana"/>
          <w:kern w:val="32"/>
        </w:rPr>
        <w:tab/>
      </w:r>
      <w:r w:rsidR="009C3D62">
        <w:rPr>
          <w:rFonts w:ascii="Verdana" w:hAnsi="Verdana"/>
          <w:kern w:val="32"/>
        </w:rPr>
        <w:tab/>
      </w:r>
      <w:r w:rsidR="009C3D62">
        <w:rPr>
          <w:rFonts w:ascii="Verdana" w:hAnsi="Verdana"/>
          <w:kern w:val="32"/>
        </w:rPr>
        <w:tab/>
      </w:r>
      <w:r w:rsidR="009C3D62" w:rsidRPr="009C3D62">
        <w:rPr>
          <w:rFonts w:ascii="Verdana" w:hAnsi="Verdana"/>
          <w:kern w:val="32"/>
        </w:rPr>
        <w:t>Greet van den Berg</w:t>
      </w:r>
      <w:r w:rsidR="009C3D62">
        <w:rPr>
          <w:rFonts w:ascii="Verdana" w:hAnsi="Verdana"/>
          <w:kern w:val="32"/>
        </w:rPr>
        <w:t xml:space="preserve"> (fluit)</w:t>
      </w:r>
      <w:r w:rsidR="00F063D2">
        <w:rPr>
          <w:rFonts w:ascii="Verdana" w:hAnsi="Verdana"/>
          <w:kern w:val="32"/>
        </w:rPr>
        <w:br w:type="page"/>
      </w:r>
    </w:p>
    <w:p w14:paraId="29B0F189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</w:p>
    <w:p w14:paraId="042ED4B0" w14:textId="46D89706" w:rsidR="005B22C7" w:rsidRPr="009C3D62" w:rsidRDefault="005B22C7" w:rsidP="009C3D62">
      <w:pPr>
        <w:pStyle w:val="Geenafstand"/>
        <w:jc w:val="center"/>
        <w:rPr>
          <w:rFonts w:ascii="Verdana" w:hAnsi="Verdana"/>
          <w:i/>
          <w:iCs/>
          <w:kern w:val="32"/>
          <w:sz w:val="40"/>
          <w:szCs w:val="40"/>
        </w:rPr>
      </w:pPr>
      <w:r w:rsidRPr="009C3D62">
        <w:rPr>
          <w:rFonts w:ascii="Verdana" w:hAnsi="Verdana"/>
          <w:i/>
          <w:iCs/>
          <w:kern w:val="32"/>
          <w:sz w:val="40"/>
          <w:szCs w:val="40"/>
        </w:rPr>
        <w:t>Zondagsbrief</w:t>
      </w:r>
    </w:p>
    <w:p w14:paraId="13A21518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</w:p>
    <w:p w14:paraId="4C0FF330" w14:textId="77777777" w:rsidR="005B22C7" w:rsidRPr="00BF567D" w:rsidRDefault="005B22C7" w:rsidP="005B22C7">
      <w:pPr>
        <w:pStyle w:val="Geenafstand"/>
        <w:rPr>
          <w:rFonts w:ascii="Verdana" w:hAnsi="Verdana"/>
          <w:b/>
          <w:bCs/>
          <w:kern w:val="32"/>
        </w:rPr>
      </w:pPr>
      <w:r w:rsidRPr="005B22C7">
        <w:rPr>
          <w:rFonts w:ascii="Verdana" w:hAnsi="Verdana"/>
          <w:b/>
          <w:bCs/>
          <w:kern w:val="32"/>
        </w:rPr>
        <w:t xml:space="preserve">Bloemen </w:t>
      </w:r>
    </w:p>
    <w:p w14:paraId="1AF15E7E" w14:textId="7E269D1D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De bloemen gaan vandaag als groet van de gemeente naar </w:t>
      </w:r>
      <w:r w:rsidR="00BF567D" w:rsidRPr="00BF567D">
        <w:rPr>
          <w:rFonts w:ascii="Verdana" w:hAnsi="Verdana"/>
          <w:kern w:val="32"/>
        </w:rPr>
        <w:t>Margien en Guus v</w:t>
      </w:r>
      <w:r w:rsidR="00BF567D">
        <w:rPr>
          <w:rFonts w:ascii="Verdana" w:hAnsi="Verdana"/>
          <w:kern w:val="32"/>
        </w:rPr>
        <w:t>an de</w:t>
      </w:r>
      <w:r w:rsidR="0049210E">
        <w:rPr>
          <w:rFonts w:ascii="Verdana" w:hAnsi="Verdana"/>
          <w:kern w:val="32"/>
        </w:rPr>
        <w:t>r</w:t>
      </w:r>
      <w:r w:rsidR="00BF567D" w:rsidRPr="00BF567D">
        <w:rPr>
          <w:rFonts w:ascii="Verdana" w:hAnsi="Verdana"/>
          <w:kern w:val="32"/>
        </w:rPr>
        <w:t xml:space="preserve"> Horst.</w:t>
      </w:r>
      <w:r w:rsidR="00BF567D">
        <w:rPr>
          <w:rFonts w:ascii="Verdana" w:hAnsi="Verdana"/>
          <w:kern w:val="32"/>
        </w:rPr>
        <w:t xml:space="preserve"> </w:t>
      </w:r>
      <w:r w:rsidRPr="005B22C7">
        <w:rPr>
          <w:rFonts w:ascii="Verdana" w:hAnsi="Verdana"/>
          <w:kern w:val="32"/>
        </w:rPr>
        <w:t xml:space="preserve">Als u de bloemen weg wilt brengen, graag contact opnemen met de dienstdoende ambtsdrager na afloop van de dienst. </w:t>
      </w:r>
    </w:p>
    <w:p w14:paraId="38C2CA63" w14:textId="77777777" w:rsidR="005B22C7" w:rsidRDefault="005B22C7" w:rsidP="005B22C7">
      <w:pPr>
        <w:pStyle w:val="Geenafstand"/>
        <w:rPr>
          <w:rFonts w:ascii="Verdana" w:hAnsi="Verdana"/>
          <w:kern w:val="32"/>
        </w:rPr>
      </w:pPr>
    </w:p>
    <w:p w14:paraId="23DAFDCD" w14:textId="77777777" w:rsidR="005B22C7" w:rsidRPr="005B22C7" w:rsidRDefault="005B22C7" w:rsidP="005B22C7">
      <w:pPr>
        <w:pStyle w:val="Geenafstand"/>
        <w:rPr>
          <w:rFonts w:ascii="Verdana" w:hAnsi="Verdana"/>
          <w:b/>
          <w:bCs/>
          <w:kern w:val="32"/>
        </w:rPr>
      </w:pPr>
      <w:r w:rsidRPr="005B22C7">
        <w:rPr>
          <w:rFonts w:ascii="Verdana" w:hAnsi="Verdana"/>
          <w:b/>
          <w:bCs/>
          <w:kern w:val="32"/>
        </w:rPr>
        <w:t>Bestemming collecten vandaag</w:t>
      </w:r>
    </w:p>
    <w:p w14:paraId="2347600A" w14:textId="77777777" w:rsidR="00BF567D" w:rsidRPr="00BF567D" w:rsidRDefault="009C3D62" w:rsidP="00BF567D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1</w:t>
      </w:r>
      <w:r w:rsidRPr="009C3D62">
        <w:rPr>
          <w:rFonts w:ascii="Verdana" w:hAnsi="Verdana"/>
          <w:kern w:val="32"/>
          <w:vertAlign w:val="superscript"/>
        </w:rPr>
        <w:t>e</w:t>
      </w:r>
      <w:r w:rsidRPr="009C3D62">
        <w:rPr>
          <w:rFonts w:ascii="Verdana" w:hAnsi="Verdana"/>
          <w:kern w:val="32"/>
        </w:rPr>
        <w:t xml:space="preserve"> collecte: De kinderwinkel </w:t>
      </w:r>
      <w:r w:rsidR="00BF567D">
        <w:rPr>
          <w:rFonts w:ascii="Verdana" w:hAnsi="Verdana"/>
          <w:kern w:val="32"/>
        </w:rPr>
        <w:br/>
      </w:r>
      <w:r w:rsidR="00BF567D" w:rsidRPr="00BF567D">
        <w:rPr>
          <w:rFonts w:ascii="Verdana" w:hAnsi="Verdana"/>
          <w:kern w:val="32"/>
        </w:rPr>
        <w:t xml:space="preserve">Een plek waar je gezien en gerespecteerd wordt, waar je leert op een liefdevolle manier met elkaar om te gaan en waar je kunt ontdekken waar je goed in bent: dat is wat de Kinderwinkel wil zijn voor kinderen en tieners uit Moerwijk. Opgroeien in deze wijk is niet altijd makkelijk. De Kinderwinkel is een veilige en gezellige plek waar 5 dagen per week van alles te doen is en waar de medewerkers en vrijwilligers voor je klaarstaan. Zo is er de huiswerkclub, kinderinloop, meiden- of jongensclub, het Tienerrestaurant en nog veel meer. Met uw bijdrage helpt u deze kinderen tot bloei komen. </w:t>
      </w:r>
    </w:p>
    <w:p w14:paraId="043C2CD0" w14:textId="77777777" w:rsidR="009C3D62" w:rsidRPr="009C3D62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t xml:space="preserve">Zie ook </w:t>
      </w:r>
      <w:hyperlink r:id="rId9" w:history="1">
        <w:r w:rsidRPr="00D922D4">
          <w:rPr>
            <w:rStyle w:val="Hyperlink"/>
            <w:rFonts w:ascii="Verdana" w:hAnsi="Verdana"/>
            <w:kern w:val="32"/>
          </w:rPr>
          <w:t>www.kinderwinkeldenhaag.nl</w:t>
        </w:r>
      </w:hyperlink>
      <w:r>
        <w:rPr>
          <w:rFonts w:ascii="Verdana" w:hAnsi="Verdana"/>
          <w:kern w:val="32"/>
        </w:rPr>
        <w:br/>
      </w:r>
    </w:p>
    <w:p w14:paraId="138FDE7D" w14:textId="77777777" w:rsidR="005B22C7" w:rsidRPr="005B22C7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2</w:t>
      </w:r>
      <w:r w:rsidRPr="009C3D62">
        <w:rPr>
          <w:rFonts w:ascii="Verdana" w:hAnsi="Verdana"/>
          <w:kern w:val="32"/>
          <w:vertAlign w:val="superscript"/>
        </w:rPr>
        <w:t>e</w:t>
      </w:r>
      <w:r w:rsidRPr="009C3D62">
        <w:rPr>
          <w:rFonts w:ascii="Verdana" w:hAnsi="Verdana"/>
          <w:kern w:val="32"/>
        </w:rPr>
        <w:t xml:space="preserve"> collecte: Wijkgemeente </w:t>
      </w:r>
    </w:p>
    <w:p w14:paraId="11571A5C" w14:textId="77777777" w:rsidR="00677022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>Voor activiteiten, vieringen en het beheer van ons kerkgebouw</w:t>
      </w:r>
      <w:r w:rsidR="00A36BFE">
        <w:rPr>
          <w:rFonts w:ascii="Verdana" w:hAnsi="Verdana"/>
          <w:kern w:val="32"/>
        </w:rPr>
        <w:t>.</w:t>
      </w:r>
    </w:p>
    <w:p w14:paraId="559AF0B2" w14:textId="77777777" w:rsidR="00A36BFE" w:rsidRDefault="00A36BFE" w:rsidP="005B22C7">
      <w:pPr>
        <w:pStyle w:val="Geenafstand"/>
        <w:rPr>
          <w:rFonts w:ascii="Verdana" w:hAnsi="Verdana"/>
          <w:kern w:val="32"/>
        </w:rPr>
      </w:pPr>
    </w:p>
    <w:p w14:paraId="3410BC20" w14:textId="77777777" w:rsidR="00A36BFE" w:rsidRPr="00A36BFE" w:rsidRDefault="00A36BFE" w:rsidP="00A36BFE">
      <w:pPr>
        <w:pStyle w:val="Geenafstand"/>
        <w:rPr>
          <w:rFonts w:ascii="Verdana" w:hAnsi="Verdana"/>
          <w:kern w:val="32"/>
        </w:rPr>
      </w:pPr>
      <w:r w:rsidRPr="00A36BFE">
        <w:rPr>
          <w:rFonts w:ascii="Verdana" w:hAnsi="Verdana"/>
          <w:kern w:val="32"/>
        </w:rPr>
        <w:t xml:space="preserve">U kunt uw collectebijdrage overmaken naar: </w:t>
      </w:r>
    </w:p>
    <w:p w14:paraId="010DDAD7" w14:textId="77777777" w:rsidR="00A36BFE" w:rsidRPr="00A36BFE" w:rsidRDefault="00A36BFE" w:rsidP="00A36BFE">
      <w:pPr>
        <w:pStyle w:val="Geenafstand"/>
        <w:rPr>
          <w:rFonts w:ascii="Verdana" w:hAnsi="Verdana"/>
          <w:kern w:val="32"/>
        </w:rPr>
      </w:pPr>
      <w:r w:rsidRPr="00A36BFE">
        <w:rPr>
          <w:rFonts w:ascii="Verdana" w:hAnsi="Verdana"/>
          <w:b/>
          <w:bCs/>
          <w:kern w:val="32"/>
        </w:rPr>
        <w:t xml:space="preserve">NL59 INGB 0007 8625 54 </w:t>
      </w:r>
    </w:p>
    <w:p w14:paraId="0B911AF6" w14:textId="77777777" w:rsidR="00A36BFE" w:rsidRPr="00A36BFE" w:rsidRDefault="00A36BFE" w:rsidP="00A36BFE">
      <w:pPr>
        <w:pStyle w:val="Geenafstand"/>
        <w:rPr>
          <w:rFonts w:ascii="Verdana" w:hAnsi="Verdana"/>
          <w:kern w:val="32"/>
        </w:rPr>
      </w:pPr>
      <w:r w:rsidRPr="00A36BFE">
        <w:rPr>
          <w:rFonts w:ascii="Verdana" w:hAnsi="Verdana"/>
          <w:kern w:val="32"/>
        </w:rPr>
        <w:t xml:space="preserve">T.n.v. Diaconie Den Haag Zuidwest, onder vermelding van de collecte waarvoor het bedrag bestemd is </w:t>
      </w:r>
    </w:p>
    <w:p w14:paraId="58C41354" w14:textId="77777777" w:rsidR="00A36BFE" w:rsidRDefault="00A36BFE" w:rsidP="00A36BFE">
      <w:pPr>
        <w:pStyle w:val="Geenafstand"/>
        <w:rPr>
          <w:rFonts w:ascii="Verdana" w:hAnsi="Verdana"/>
          <w:kern w:val="32"/>
        </w:rPr>
      </w:pPr>
      <w:r w:rsidRPr="00A36BFE">
        <w:rPr>
          <w:rFonts w:ascii="Verdana" w:hAnsi="Verdana"/>
          <w:kern w:val="32"/>
        </w:rPr>
        <w:t>of via onderstaande QR-codes:</w:t>
      </w:r>
    </w:p>
    <w:p w14:paraId="75265930" w14:textId="4ECD2254" w:rsidR="00F063D2" w:rsidRDefault="00F063D2">
      <w:pPr>
        <w:rPr>
          <w:rFonts w:ascii="Verdana" w:eastAsia="Calibri" w:hAnsi="Verdana"/>
          <w:color w:val="auto"/>
          <w:kern w:val="32"/>
          <w:sz w:val="22"/>
          <w:szCs w:val="22"/>
          <w:lang w:eastAsia="en-US"/>
        </w:rPr>
      </w:pPr>
      <w:r>
        <w:rPr>
          <w:rFonts w:ascii="Verdana" w:hAnsi="Verdana"/>
          <w:kern w:val="32"/>
        </w:rPr>
        <w:br w:type="page"/>
      </w:r>
    </w:p>
    <w:p w14:paraId="5B387C86" w14:textId="77777777" w:rsidR="00A36BFE" w:rsidRPr="00A36BFE" w:rsidRDefault="00A36BFE" w:rsidP="00A36BFE">
      <w:pPr>
        <w:pStyle w:val="Geenafstand"/>
        <w:rPr>
          <w:rFonts w:ascii="Verdana" w:hAnsi="Verdana"/>
          <w:kern w:val="32"/>
        </w:rPr>
      </w:pPr>
      <w:r w:rsidRPr="00A36BFE">
        <w:rPr>
          <w:rFonts w:ascii="Verdana" w:hAnsi="Verdana"/>
          <w:noProof/>
          <w:kern w:val="32"/>
        </w:rPr>
        <w:lastRenderedPageBreak/>
        <w:drawing>
          <wp:inline distT="0" distB="0" distL="0" distR="0" wp14:anchorId="373E465E" wp14:editId="6B1E5B70">
            <wp:extent cx="1676400" cy="1676400"/>
            <wp:effectExtent l="0" t="0" r="0" b="0"/>
            <wp:docPr id="2047217763" name="Afbeelding 4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QR-co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11" cy="167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BFE">
        <w:rPr>
          <w:rFonts w:ascii="Verdana" w:hAnsi="Verdana"/>
          <w:kern w:val="32"/>
        </w:rPr>
        <w:tab/>
      </w:r>
      <w:r w:rsidRPr="00A36BFE">
        <w:rPr>
          <w:rFonts w:ascii="Verdana" w:hAnsi="Verdana"/>
          <w:kern w:val="32"/>
        </w:rPr>
        <w:tab/>
      </w:r>
      <w:r w:rsidRPr="00A36BFE">
        <w:rPr>
          <w:rFonts w:ascii="Verdana" w:hAnsi="Verdana"/>
          <w:kern w:val="32"/>
        </w:rPr>
        <w:tab/>
      </w:r>
      <w:r w:rsidRPr="00A36BFE">
        <w:rPr>
          <w:rFonts w:ascii="Verdana" w:hAnsi="Verdana"/>
          <w:noProof/>
          <w:kern w:val="32"/>
        </w:rPr>
        <w:drawing>
          <wp:inline distT="0" distB="0" distL="0" distR="0" wp14:anchorId="06A6C8FC" wp14:editId="4779113C">
            <wp:extent cx="1703615" cy="1703615"/>
            <wp:effectExtent l="0" t="0" r="0" b="0"/>
            <wp:docPr id="1962809036" name="Afbeelding 3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QR-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65" cy="170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E04B6" w14:textId="77777777" w:rsidR="00A36BFE" w:rsidRPr="00A36BFE" w:rsidRDefault="00A36BFE" w:rsidP="00A36BFE">
      <w:pPr>
        <w:pStyle w:val="Geenafstand"/>
        <w:rPr>
          <w:rFonts w:ascii="Verdana" w:hAnsi="Verdana"/>
          <w:kern w:val="32"/>
        </w:rPr>
      </w:pPr>
      <w:r w:rsidRPr="00A36BFE">
        <w:rPr>
          <w:rFonts w:ascii="Verdana" w:hAnsi="Verdana"/>
          <w:kern w:val="32"/>
        </w:rPr>
        <w:t>1</w:t>
      </w:r>
      <w:r w:rsidRPr="00A36BFE">
        <w:rPr>
          <w:rFonts w:ascii="Verdana" w:hAnsi="Verdana"/>
          <w:kern w:val="32"/>
          <w:vertAlign w:val="superscript"/>
        </w:rPr>
        <w:t>e</w:t>
      </w:r>
      <w:r w:rsidRPr="00A36BFE">
        <w:rPr>
          <w:rFonts w:ascii="Verdana" w:hAnsi="Verdana"/>
          <w:kern w:val="32"/>
        </w:rPr>
        <w:t xml:space="preserve"> Collecte: de Kinderwinkel</w:t>
      </w:r>
      <w:r w:rsidRPr="00A36BFE">
        <w:rPr>
          <w:rFonts w:ascii="Verdana" w:hAnsi="Verdana"/>
          <w:kern w:val="32"/>
        </w:rPr>
        <w:tab/>
        <w:t>2</w:t>
      </w:r>
      <w:r w:rsidRPr="00A36BFE">
        <w:rPr>
          <w:rFonts w:ascii="Verdana" w:hAnsi="Verdana"/>
          <w:kern w:val="32"/>
          <w:vertAlign w:val="superscript"/>
        </w:rPr>
        <w:t>e</w:t>
      </w:r>
      <w:r w:rsidRPr="00A36BFE">
        <w:rPr>
          <w:rFonts w:ascii="Verdana" w:hAnsi="Verdana"/>
          <w:kern w:val="32"/>
        </w:rPr>
        <w:t xml:space="preserve"> Collecte: Wijkgemeente</w:t>
      </w:r>
    </w:p>
    <w:p w14:paraId="31D78067" w14:textId="77777777" w:rsidR="00A36BFE" w:rsidRDefault="00A36BFE" w:rsidP="00A36BFE">
      <w:pPr>
        <w:pStyle w:val="Geenafstand"/>
        <w:rPr>
          <w:rFonts w:ascii="Verdana" w:hAnsi="Verdana"/>
          <w:kern w:val="32"/>
        </w:rPr>
      </w:pPr>
    </w:p>
    <w:p w14:paraId="3365B16E" w14:textId="77777777" w:rsidR="009C3D62" w:rsidRDefault="009C3D62" w:rsidP="005B22C7">
      <w:pPr>
        <w:pStyle w:val="Geenafstand"/>
        <w:rPr>
          <w:rFonts w:ascii="Verdana" w:hAnsi="Verdana"/>
          <w:kern w:val="32"/>
        </w:rPr>
      </w:pPr>
    </w:p>
    <w:p w14:paraId="5F54A3C6" w14:textId="77777777" w:rsidR="009C3D62" w:rsidRP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b/>
          <w:bCs/>
          <w:kern w:val="32"/>
        </w:rPr>
        <w:t xml:space="preserve">Opbrengst collecten </w:t>
      </w:r>
      <w:r>
        <w:rPr>
          <w:rFonts w:ascii="Verdana" w:hAnsi="Verdana"/>
          <w:b/>
          <w:bCs/>
          <w:kern w:val="32"/>
        </w:rPr>
        <w:t>vorige week</w:t>
      </w:r>
    </w:p>
    <w:p w14:paraId="4D1BC276" w14:textId="77777777" w:rsidR="009C3D62" w:rsidRP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1</w:t>
      </w:r>
      <w:r w:rsidRPr="009C3D62">
        <w:rPr>
          <w:rFonts w:ascii="Verdana" w:hAnsi="Verdana"/>
          <w:kern w:val="32"/>
          <w:vertAlign w:val="superscript"/>
        </w:rPr>
        <w:t>e</w:t>
      </w:r>
      <w:r w:rsidRPr="009C3D62">
        <w:rPr>
          <w:rFonts w:ascii="Verdana" w:hAnsi="Verdana"/>
          <w:kern w:val="32"/>
        </w:rPr>
        <w:t xml:space="preserve"> collecte: Aandachtscentrum €</w:t>
      </w:r>
      <w:r>
        <w:rPr>
          <w:rFonts w:ascii="Verdana" w:hAnsi="Verdana"/>
          <w:kern w:val="32"/>
        </w:rPr>
        <w:t xml:space="preserve"> </w:t>
      </w:r>
      <w:r w:rsidRPr="009C3D62">
        <w:rPr>
          <w:rFonts w:ascii="Verdana" w:hAnsi="Verdana"/>
          <w:kern w:val="32"/>
        </w:rPr>
        <w:t>61,77</w:t>
      </w:r>
    </w:p>
    <w:p w14:paraId="3D001969" w14:textId="77777777" w:rsid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2</w:t>
      </w:r>
      <w:r w:rsidRPr="009C3D62">
        <w:rPr>
          <w:rFonts w:ascii="Verdana" w:hAnsi="Verdana"/>
          <w:kern w:val="32"/>
          <w:vertAlign w:val="superscript"/>
        </w:rPr>
        <w:t>e</w:t>
      </w:r>
      <w:r w:rsidRPr="009C3D62">
        <w:rPr>
          <w:rFonts w:ascii="Verdana" w:hAnsi="Verdana"/>
          <w:kern w:val="32"/>
        </w:rPr>
        <w:t xml:space="preserve"> collecte: Wijkgemeente €</w:t>
      </w:r>
      <w:r>
        <w:rPr>
          <w:rFonts w:ascii="Verdana" w:hAnsi="Verdana"/>
          <w:kern w:val="32"/>
        </w:rPr>
        <w:t xml:space="preserve"> </w:t>
      </w:r>
      <w:r w:rsidRPr="009C3D62">
        <w:rPr>
          <w:rFonts w:ascii="Verdana" w:hAnsi="Verdana"/>
          <w:kern w:val="32"/>
        </w:rPr>
        <w:t>61,70</w:t>
      </w:r>
    </w:p>
    <w:p w14:paraId="47DBA43D" w14:textId="77777777" w:rsidR="009C3D62" w:rsidRDefault="009C3D62" w:rsidP="009C3D62">
      <w:pPr>
        <w:pStyle w:val="Geenafstand"/>
        <w:rPr>
          <w:rFonts w:ascii="Verdana" w:hAnsi="Verdana"/>
          <w:kern w:val="32"/>
        </w:rPr>
      </w:pPr>
    </w:p>
    <w:p w14:paraId="5038A2DB" w14:textId="77777777" w:rsid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 xml:space="preserve">Het gaat alleen om het ingezamelde geld en collectebonnen. De bedragen via de bank zijn hierbij nog niet opgenomen, de opbrengst is uiteindelijk hoger. </w:t>
      </w:r>
    </w:p>
    <w:p w14:paraId="27CC9E93" w14:textId="77777777" w:rsidR="009C3D62" w:rsidRPr="009C3D62" w:rsidRDefault="009C3D62" w:rsidP="009C3D62">
      <w:pPr>
        <w:pStyle w:val="Geenafstand"/>
        <w:rPr>
          <w:rFonts w:ascii="Verdana" w:hAnsi="Verdana"/>
          <w:kern w:val="32"/>
        </w:rPr>
      </w:pPr>
    </w:p>
    <w:p w14:paraId="6FEC4045" w14:textId="77777777" w:rsidR="009C3D62" w:rsidRDefault="009C3D62" w:rsidP="009C3D62">
      <w:pPr>
        <w:pStyle w:val="Geenafstand"/>
        <w:rPr>
          <w:rFonts w:ascii="Verdana" w:hAnsi="Verdana"/>
          <w:b/>
          <w:bCs/>
          <w:kern w:val="32"/>
        </w:rPr>
      </w:pPr>
      <w:r w:rsidRPr="009C3D62">
        <w:rPr>
          <w:rFonts w:ascii="Verdana" w:hAnsi="Verdana"/>
          <w:b/>
          <w:bCs/>
          <w:kern w:val="32"/>
        </w:rPr>
        <w:t xml:space="preserve">Collecten volgende week zondag </w:t>
      </w:r>
    </w:p>
    <w:p w14:paraId="556A9339" w14:textId="77777777" w:rsidR="00BF567D" w:rsidRPr="009C3D62" w:rsidRDefault="00BF567D" w:rsidP="00BF567D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1</w:t>
      </w:r>
      <w:r w:rsidRPr="009C3D62">
        <w:rPr>
          <w:rFonts w:ascii="Verdana" w:hAnsi="Verdana"/>
          <w:kern w:val="32"/>
          <w:vertAlign w:val="superscript"/>
        </w:rPr>
        <w:t>e</w:t>
      </w:r>
      <w:r w:rsidRPr="009C3D62">
        <w:rPr>
          <w:rFonts w:ascii="Verdana" w:hAnsi="Verdana"/>
          <w:kern w:val="32"/>
        </w:rPr>
        <w:t xml:space="preserve"> collecte: </w:t>
      </w:r>
      <w:r w:rsidRPr="00BF567D">
        <w:rPr>
          <w:rFonts w:ascii="Verdana" w:hAnsi="Verdana"/>
          <w:kern w:val="32"/>
        </w:rPr>
        <w:t>Buurt-en-kerkhuis Bethe</w:t>
      </w:r>
      <w:r>
        <w:rPr>
          <w:rFonts w:ascii="Verdana" w:hAnsi="Verdana"/>
          <w:kern w:val="32"/>
        </w:rPr>
        <w:t>l</w:t>
      </w:r>
    </w:p>
    <w:p w14:paraId="749ECACB" w14:textId="77777777" w:rsidR="00BF567D" w:rsidRDefault="00BF567D" w:rsidP="00BF567D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2</w:t>
      </w:r>
      <w:r w:rsidRPr="009C3D62">
        <w:rPr>
          <w:rFonts w:ascii="Verdana" w:hAnsi="Verdana"/>
          <w:kern w:val="32"/>
          <w:vertAlign w:val="superscript"/>
        </w:rPr>
        <w:t>e</w:t>
      </w:r>
      <w:r w:rsidRPr="009C3D62">
        <w:rPr>
          <w:rFonts w:ascii="Verdana" w:hAnsi="Verdana"/>
          <w:kern w:val="32"/>
        </w:rPr>
        <w:t xml:space="preserve"> collecte: </w:t>
      </w:r>
      <w:r w:rsidRPr="00BF567D">
        <w:rPr>
          <w:rFonts w:ascii="Verdana" w:hAnsi="Verdana"/>
          <w:kern w:val="32"/>
        </w:rPr>
        <w:t>Wijkgemeente</w:t>
      </w:r>
      <w:r w:rsidRPr="00BF567D">
        <w:rPr>
          <w:rFonts w:ascii="Verdana" w:hAnsi="Verdana"/>
          <w:kern w:val="32"/>
          <w:u w:val="single"/>
        </w:rPr>
        <w:t xml:space="preserve">  </w:t>
      </w:r>
    </w:p>
    <w:p w14:paraId="6D7C96E3" w14:textId="77777777" w:rsidR="00BF567D" w:rsidRDefault="00BF567D" w:rsidP="009C3D62">
      <w:pPr>
        <w:pStyle w:val="Geenafstand"/>
        <w:rPr>
          <w:rFonts w:ascii="Verdana" w:hAnsi="Verdana"/>
          <w:b/>
          <w:bCs/>
          <w:kern w:val="32"/>
        </w:rPr>
      </w:pPr>
    </w:p>
    <w:p w14:paraId="5FB5734E" w14:textId="68F6FDF1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b/>
          <w:bCs/>
          <w:kern w:val="32"/>
        </w:rPr>
        <w:t>Ontmoeting met de nieuwe buren</w:t>
      </w:r>
    </w:p>
    <w:p w14:paraId="4F156674" w14:textId="77777777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t>Het afgelopen jaar zijn er rond de Shalomkerk 3 nieuwe appartementencomplexen verrezen en veel van die appartementen (265 stuks) zijn inmiddels bewoond.</w:t>
      </w:r>
    </w:p>
    <w:p w14:paraId="0308584C" w14:textId="77777777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t>Wij - dat wil zeggen de Shalomkerk en het Buurt en Kerkhuis Shalom - hebben dus nieuwe buren! Reden om ze te ontmoeten en ons aan hen voor te stellen.</w:t>
      </w:r>
    </w:p>
    <w:p w14:paraId="722FFB27" w14:textId="2129E107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t xml:space="preserve">Daarom zijn wij op 15 en 16 juni in teams bij hen </w:t>
      </w:r>
      <w:r w:rsidR="00CA0618" w:rsidRPr="00BF567D">
        <w:rPr>
          <w:rFonts w:ascii="Verdana" w:hAnsi="Verdana"/>
          <w:kern w:val="32"/>
        </w:rPr>
        <w:t>langsgegaan</w:t>
      </w:r>
      <w:r w:rsidRPr="00BF567D">
        <w:rPr>
          <w:rFonts w:ascii="Verdana" w:hAnsi="Verdana"/>
          <w:kern w:val="32"/>
        </w:rPr>
        <w:t xml:space="preserve"> en hebben hen, voor zover mogelijk, persoonlijk uitgenodigd om op</w:t>
      </w:r>
      <w:r>
        <w:rPr>
          <w:rFonts w:ascii="Verdana" w:hAnsi="Verdana"/>
          <w:kern w:val="32"/>
        </w:rPr>
        <w:t xml:space="preserve"> </w:t>
      </w:r>
      <w:r w:rsidRPr="00BF567D">
        <w:rPr>
          <w:rFonts w:ascii="Verdana" w:hAnsi="Verdana"/>
          <w:kern w:val="32"/>
        </w:rPr>
        <w:t>22 juni van 17:00 tot 20:00 uur op onze Nieuwe-Buren-BBQ te komen.</w:t>
      </w:r>
    </w:p>
    <w:p w14:paraId="35C2F311" w14:textId="77777777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t>In de kerk is er dan een informatiemarkt, een optreden van de Buurtband en heerlijke hapjes, drankjes en een BBQ.</w:t>
      </w:r>
    </w:p>
    <w:p w14:paraId="12F3B350" w14:textId="77777777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lastRenderedPageBreak/>
        <w:t>Hopelijk komen veel buren met ons kennismaken en kijken en luisteren naar wat wij - de Shalomkerk en het Buurt-en-kerkhuis Shalom -  te bieden hebben.</w:t>
      </w:r>
    </w:p>
    <w:p w14:paraId="2A32B943" w14:textId="77777777" w:rsidR="00BF567D" w:rsidRPr="00BF567D" w:rsidRDefault="00BF567D" w:rsidP="00BF567D">
      <w:pPr>
        <w:pStyle w:val="Geenafstand"/>
        <w:rPr>
          <w:rFonts w:ascii="Verdana" w:hAnsi="Verdana"/>
          <w:kern w:val="32"/>
        </w:rPr>
      </w:pPr>
      <w:r w:rsidRPr="00BF567D">
        <w:rPr>
          <w:rFonts w:ascii="Verdana" w:hAnsi="Verdana"/>
          <w:kern w:val="32"/>
        </w:rPr>
        <w:t>Een ontmoeting met de buren betekent natuurlijk dat u als gemeentelid niet mag ontbreken. Daarnaast is het goed om (nog eens?) te horen, zien en proeven wat wij als kerk en buurthuis zoal te bieden hebben.</w:t>
      </w:r>
      <w:r>
        <w:rPr>
          <w:rFonts w:ascii="Verdana" w:hAnsi="Verdana"/>
          <w:kern w:val="32"/>
        </w:rPr>
        <w:t xml:space="preserve"> </w:t>
      </w:r>
      <w:r w:rsidRPr="00BF567D">
        <w:rPr>
          <w:rFonts w:ascii="Verdana" w:hAnsi="Verdana"/>
          <w:kern w:val="32"/>
        </w:rPr>
        <w:t>Komt U ook de 22</w:t>
      </w:r>
      <w:r w:rsidRPr="00CA0618">
        <w:rPr>
          <w:rFonts w:ascii="Verdana" w:hAnsi="Verdana"/>
          <w:kern w:val="32"/>
          <w:vertAlign w:val="superscript"/>
        </w:rPr>
        <w:t>e</w:t>
      </w:r>
      <w:r w:rsidRPr="00BF567D">
        <w:rPr>
          <w:rFonts w:ascii="Verdana" w:hAnsi="Verdana"/>
          <w:kern w:val="32"/>
        </w:rPr>
        <w:t> juni? Gezellig!!</w:t>
      </w:r>
    </w:p>
    <w:p w14:paraId="76FA17D4" w14:textId="77777777" w:rsidR="00BF567D" w:rsidRPr="009C3D62" w:rsidRDefault="00BF567D" w:rsidP="009C3D62">
      <w:pPr>
        <w:pStyle w:val="Geenafstand"/>
        <w:rPr>
          <w:rFonts w:ascii="Verdana" w:hAnsi="Verdana"/>
          <w:kern w:val="32"/>
        </w:rPr>
      </w:pPr>
    </w:p>
    <w:p w14:paraId="3A4805ED" w14:textId="77777777" w:rsidR="009C3D62" w:rsidRPr="009C3D62" w:rsidRDefault="009C3D62" w:rsidP="009C3D62">
      <w:pPr>
        <w:pStyle w:val="Geenafstand"/>
        <w:rPr>
          <w:rFonts w:ascii="Verdana" w:hAnsi="Verdana"/>
          <w:b/>
          <w:bCs/>
          <w:kern w:val="32"/>
        </w:rPr>
      </w:pPr>
      <w:r w:rsidRPr="009C3D62">
        <w:rPr>
          <w:rFonts w:ascii="Verdana" w:hAnsi="Verdana"/>
          <w:b/>
          <w:bCs/>
          <w:kern w:val="32"/>
        </w:rPr>
        <w:t>Stap-in</w:t>
      </w:r>
    </w:p>
    <w:p w14:paraId="78181A7A" w14:textId="77777777" w:rsidR="009C3D62" w:rsidRP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vrijdag 26 juni is er weer Stap-in.</w:t>
      </w:r>
    </w:p>
    <w:p w14:paraId="4FBCC22A" w14:textId="77777777" w:rsidR="009C3D62" w:rsidRP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Vanaf 19.30 uur staat de koffie/thee met iets lekkers weer voor u klaar.</w:t>
      </w:r>
      <w:r>
        <w:rPr>
          <w:rFonts w:ascii="Verdana" w:hAnsi="Verdana"/>
          <w:kern w:val="32"/>
        </w:rPr>
        <w:t xml:space="preserve"> </w:t>
      </w:r>
      <w:r w:rsidRPr="009C3D62">
        <w:rPr>
          <w:rFonts w:ascii="Verdana" w:hAnsi="Verdana"/>
          <w:kern w:val="32"/>
        </w:rPr>
        <w:t>Gezellig als u komt. U bent van harte welkom!</w:t>
      </w:r>
    </w:p>
    <w:p w14:paraId="1771AB3D" w14:textId="77777777" w:rsidR="009C3D62" w:rsidRPr="009C3D62" w:rsidRDefault="009C3D62" w:rsidP="009C3D62">
      <w:pPr>
        <w:pStyle w:val="Geenafstand"/>
        <w:rPr>
          <w:rFonts w:ascii="Verdana" w:hAnsi="Verdana"/>
          <w:kern w:val="32"/>
        </w:rPr>
      </w:pPr>
      <w:r w:rsidRPr="009C3D62">
        <w:rPr>
          <w:rFonts w:ascii="Verdana" w:hAnsi="Verdana"/>
          <w:kern w:val="32"/>
        </w:rPr>
        <w:t>Namens de Stap-in commissie,</w:t>
      </w:r>
      <w:r>
        <w:rPr>
          <w:rFonts w:ascii="Verdana" w:hAnsi="Verdana"/>
          <w:kern w:val="32"/>
        </w:rPr>
        <w:t xml:space="preserve"> </w:t>
      </w:r>
      <w:r w:rsidRPr="009C3D62">
        <w:rPr>
          <w:rFonts w:ascii="Verdana" w:hAnsi="Verdana"/>
          <w:kern w:val="32"/>
        </w:rPr>
        <w:t>Ineke Ras-van den Berg</w:t>
      </w:r>
    </w:p>
    <w:p w14:paraId="7EC2FECD" w14:textId="77777777" w:rsidR="009C3D62" w:rsidRPr="005B22C7" w:rsidRDefault="009C3D62" w:rsidP="005B22C7">
      <w:pPr>
        <w:pStyle w:val="Geenafstand"/>
        <w:rPr>
          <w:rFonts w:ascii="Verdana" w:hAnsi="Verdana"/>
          <w:kern w:val="32"/>
        </w:rPr>
      </w:pPr>
    </w:p>
    <w:p w14:paraId="7396A002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b/>
          <w:bCs/>
          <w:kern w:val="32"/>
        </w:rPr>
        <w:t xml:space="preserve">Verhuizing, verblijf in ziekenhuis, ziekte of overlijden? Geef het door! </w:t>
      </w:r>
    </w:p>
    <w:p w14:paraId="74856AC1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Predikanten, kerkelijk werkers en kerkenraadsleden weten niet altijd van ziekte of zorgen, maar willen graag meeleven. </w:t>
      </w:r>
    </w:p>
    <w:p w14:paraId="3D5D5C09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Wij krijgen helaas niet vanzelfsprekend door wanneer gemeente-leden verhuizen, in het ziekenhuis terechtkomen of </w:t>
      </w:r>
    </w:p>
    <w:p w14:paraId="41A08ABA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komen te overlijden. Wilt u ons zelf deze berichten doorgeven? </w:t>
      </w:r>
    </w:p>
    <w:p w14:paraId="46F6EA05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Dit kan via Sandra den Hollander, kerkelijk werker (met name bij ziekenhuisverblijf, ziekte of overlijden). </w:t>
      </w:r>
    </w:p>
    <w:p w14:paraId="097CA39A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Bereikbaarheid kerkelijk werker </w:t>
      </w:r>
    </w:p>
    <w:p w14:paraId="0D9CFFFF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Sandra den Hollander. </w:t>
      </w:r>
    </w:p>
    <w:p w14:paraId="5B15A430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Tel. 06 41836659 </w:t>
      </w:r>
    </w:p>
    <w:p w14:paraId="6848BB5F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Email: a.j.den.hollander@outlook.com </w:t>
      </w:r>
    </w:p>
    <w:p w14:paraId="494927F8" w14:textId="77777777" w:rsidR="005B22C7" w:rsidRDefault="005B22C7" w:rsidP="005B22C7">
      <w:pPr>
        <w:pStyle w:val="Geenafstand"/>
        <w:rPr>
          <w:rFonts w:ascii="Verdana" w:hAnsi="Verdana"/>
          <w:b/>
          <w:bCs/>
          <w:kern w:val="32"/>
        </w:rPr>
      </w:pPr>
    </w:p>
    <w:p w14:paraId="168F239F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b/>
          <w:bCs/>
          <w:kern w:val="32"/>
        </w:rPr>
        <w:t xml:space="preserve">Bereikbaarheid diaconaal werker Buurt- en kerkhuis Shalom </w:t>
      </w:r>
    </w:p>
    <w:p w14:paraId="0C564C07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Heleen Joziasse, (maandag t/m donderdag) Telefoon: </w:t>
      </w:r>
    </w:p>
    <w:p w14:paraId="65AF6409" w14:textId="7777777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06-20401618, email: hjoziasse@stekdenhaag.nl </w:t>
      </w:r>
    </w:p>
    <w:p w14:paraId="149D8FA7" w14:textId="77777777" w:rsidR="005B22C7" w:rsidRDefault="005B22C7" w:rsidP="005B22C7">
      <w:pPr>
        <w:pStyle w:val="Geenafstand"/>
        <w:rPr>
          <w:rFonts w:ascii="Verdana" w:hAnsi="Verdana"/>
          <w:b/>
          <w:bCs/>
          <w:kern w:val="32"/>
        </w:rPr>
      </w:pPr>
    </w:p>
    <w:p w14:paraId="3A2E6B1E" w14:textId="77777777" w:rsidR="00CA0618" w:rsidRDefault="00CA0618">
      <w:pPr>
        <w:rPr>
          <w:rFonts w:ascii="Verdana" w:eastAsia="Calibri" w:hAnsi="Verdana"/>
          <w:b/>
          <w:bCs/>
          <w:color w:val="auto"/>
          <w:kern w:val="32"/>
          <w:sz w:val="22"/>
          <w:szCs w:val="22"/>
          <w:lang w:eastAsia="en-US"/>
        </w:rPr>
      </w:pPr>
      <w:r>
        <w:rPr>
          <w:rFonts w:ascii="Verdana" w:hAnsi="Verdana"/>
          <w:b/>
          <w:bCs/>
          <w:kern w:val="32"/>
        </w:rPr>
        <w:br w:type="page"/>
      </w:r>
    </w:p>
    <w:p w14:paraId="7B9CC019" w14:textId="7F8C087C" w:rsidR="005B22C7" w:rsidRDefault="005B22C7" w:rsidP="005B22C7">
      <w:pPr>
        <w:pStyle w:val="Geenafstand"/>
        <w:rPr>
          <w:rFonts w:ascii="Verdana" w:hAnsi="Verdana"/>
          <w:b/>
          <w:bCs/>
          <w:kern w:val="32"/>
        </w:rPr>
      </w:pPr>
      <w:r w:rsidRPr="005B22C7">
        <w:rPr>
          <w:rFonts w:ascii="Verdana" w:hAnsi="Verdana"/>
          <w:b/>
          <w:bCs/>
          <w:kern w:val="32"/>
        </w:rPr>
        <w:lastRenderedPageBreak/>
        <w:t>Agenda</w:t>
      </w:r>
    </w:p>
    <w:p w14:paraId="47827565" w14:textId="77777777" w:rsidR="005B22C7" w:rsidRDefault="005B22C7" w:rsidP="005B22C7">
      <w:pPr>
        <w:pStyle w:val="Geenafstand"/>
        <w:rPr>
          <w:rFonts w:ascii="Verdana" w:hAnsi="Verdana"/>
          <w:b/>
          <w:bCs/>
          <w:kern w:val="32"/>
        </w:rPr>
      </w:pPr>
    </w:p>
    <w:tbl>
      <w:tblPr>
        <w:tblStyle w:val="Tabelraster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3402"/>
      </w:tblGrid>
      <w:tr w:rsidR="009F4EAE" w:rsidRPr="009C3D62" w14:paraId="51EED1CA" w14:textId="77777777" w:rsidTr="00EB3182">
        <w:tc>
          <w:tcPr>
            <w:tcW w:w="1418" w:type="dxa"/>
          </w:tcPr>
          <w:p w14:paraId="17BDE1A5" w14:textId="2285012D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Maandag</w:t>
            </w:r>
          </w:p>
        </w:tc>
        <w:tc>
          <w:tcPr>
            <w:tcW w:w="992" w:type="dxa"/>
          </w:tcPr>
          <w:p w14:paraId="6A862253" w14:textId="7FBA4359" w:rsidR="009F4EAE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22 juni</w:t>
            </w:r>
          </w:p>
        </w:tc>
        <w:tc>
          <w:tcPr>
            <w:tcW w:w="1418" w:type="dxa"/>
          </w:tcPr>
          <w:p w14:paraId="36DFAA83" w14:textId="27B6AD3D" w:rsidR="009F4EAE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17.00 uur</w:t>
            </w:r>
          </w:p>
        </w:tc>
        <w:tc>
          <w:tcPr>
            <w:tcW w:w="3402" w:type="dxa"/>
          </w:tcPr>
          <w:p w14:paraId="3D9D2DB2" w14:textId="2620B309" w:rsidR="009F4EAE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Buurtbarbecue met nieuwe buren</w:t>
            </w:r>
          </w:p>
        </w:tc>
      </w:tr>
      <w:tr w:rsidR="009F4EAE" w:rsidRPr="009C3D62" w14:paraId="08C95BEE" w14:textId="77777777" w:rsidTr="00EB3182">
        <w:tc>
          <w:tcPr>
            <w:tcW w:w="1418" w:type="dxa"/>
          </w:tcPr>
          <w:p w14:paraId="5435954C" w14:textId="094710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</w:p>
        </w:tc>
        <w:tc>
          <w:tcPr>
            <w:tcW w:w="992" w:type="dxa"/>
          </w:tcPr>
          <w:p w14:paraId="26AD75F0" w14:textId="4A60A20B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22 juni</w:t>
            </w:r>
          </w:p>
        </w:tc>
        <w:tc>
          <w:tcPr>
            <w:tcW w:w="1418" w:type="dxa"/>
          </w:tcPr>
          <w:p w14:paraId="679243F0" w14:textId="783550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20.30 uur</w:t>
            </w:r>
          </w:p>
        </w:tc>
        <w:tc>
          <w:tcPr>
            <w:tcW w:w="3402" w:type="dxa"/>
          </w:tcPr>
          <w:p w14:paraId="71454086" w14:textId="305CE895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Wijkdiaconie Zuidwest</w:t>
            </w:r>
          </w:p>
        </w:tc>
      </w:tr>
      <w:tr w:rsidR="009F4EAE" w:rsidRPr="009C3D62" w14:paraId="09DEEAF6" w14:textId="77777777" w:rsidTr="00EB3182">
        <w:tc>
          <w:tcPr>
            <w:tcW w:w="1418" w:type="dxa"/>
          </w:tcPr>
          <w:p w14:paraId="2FD867B1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Woensdag</w:t>
            </w:r>
          </w:p>
        </w:tc>
        <w:tc>
          <w:tcPr>
            <w:tcW w:w="992" w:type="dxa"/>
          </w:tcPr>
          <w:p w14:paraId="1C0ECDEA" w14:textId="2AB22475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24 juni</w:t>
            </w:r>
          </w:p>
        </w:tc>
        <w:tc>
          <w:tcPr>
            <w:tcW w:w="1418" w:type="dxa"/>
          </w:tcPr>
          <w:p w14:paraId="7EFE50F6" w14:textId="1E5315D0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 xml:space="preserve"> 9.30 uur</w:t>
            </w:r>
          </w:p>
        </w:tc>
        <w:tc>
          <w:tcPr>
            <w:tcW w:w="3402" w:type="dxa"/>
          </w:tcPr>
          <w:p w14:paraId="7D74EE17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Handwerkclub</w:t>
            </w:r>
          </w:p>
        </w:tc>
      </w:tr>
      <w:tr w:rsidR="009F4EAE" w:rsidRPr="009C3D62" w14:paraId="271D79C5" w14:textId="77777777" w:rsidTr="00EB3182">
        <w:tc>
          <w:tcPr>
            <w:tcW w:w="1418" w:type="dxa"/>
          </w:tcPr>
          <w:p w14:paraId="47E8838F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</w:p>
        </w:tc>
        <w:tc>
          <w:tcPr>
            <w:tcW w:w="992" w:type="dxa"/>
          </w:tcPr>
          <w:p w14:paraId="3E0BD486" w14:textId="77777777" w:rsidR="009F4EAE" w:rsidRPr="009C3D62" w:rsidRDefault="009F4EAE" w:rsidP="009F4EAE">
            <w:pPr>
              <w:pStyle w:val="Geenafstand"/>
              <w:ind w:right="641"/>
              <w:rPr>
                <w:rFonts w:ascii="Verdana" w:hAnsi="Verdana"/>
                <w:kern w:val="32"/>
              </w:rPr>
            </w:pPr>
          </w:p>
        </w:tc>
        <w:tc>
          <w:tcPr>
            <w:tcW w:w="1418" w:type="dxa"/>
          </w:tcPr>
          <w:p w14:paraId="66E4EEC5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10.00 uur</w:t>
            </w:r>
          </w:p>
        </w:tc>
        <w:tc>
          <w:tcPr>
            <w:tcW w:w="3402" w:type="dxa"/>
          </w:tcPr>
          <w:p w14:paraId="77A8F074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Koffieochtend Samenklank</w:t>
            </w:r>
          </w:p>
        </w:tc>
      </w:tr>
      <w:tr w:rsidR="009F4EAE" w:rsidRPr="009C3D62" w14:paraId="5EA30E66" w14:textId="77777777" w:rsidTr="00EB3182">
        <w:tc>
          <w:tcPr>
            <w:tcW w:w="1418" w:type="dxa"/>
          </w:tcPr>
          <w:p w14:paraId="30D53623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Vrijdag</w:t>
            </w:r>
          </w:p>
        </w:tc>
        <w:tc>
          <w:tcPr>
            <w:tcW w:w="992" w:type="dxa"/>
          </w:tcPr>
          <w:p w14:paraId="7E8A9FB2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26 juni</w:t>
            </w:r>
          </w:p>
        </w:tc>
        <w:tc>
          <w:tcPr>
            <w:tcW w:w="1418" w:type="dxa"/>
          </w:tcPr>
          <w:p w14:paraId="271D7EB4" w14:textId="5BEE08DA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19.30 uur</w:t>
            </w:r>
          </w:p>
        </w:tc>
        <w:tc>
          <w:tcPr>
            <w:tcW w:w="3402" w:type="dxa"/>
          </w:tcPr>
          <w:p w14:paraId="31928FCA" w14:textId="77777777" w:rsidR="009F4EAE" w:rsidRPr="009C3D62" w:rsidRDefault="009F4EAE" w:rsidP="009F4EAE">
            <w:pPr>
              <w:pStyle w:val="Geenafstand"/>
              <w:rPr>
                <w:rFonts w:ascii="Verdana" w:hAnsi="Verdana"/>
                <w:kern w:val="32"/>
              </w:rPr>
            </w:pPr>
            <w:r>
              <w:rPr>
                <w:rFonts w:ascii="Verdana" w:hAnsi="Verdana"/>
                <w:kern w:val="32"/>
              </w:rPr>
              <w:t>Stap-in</w:t>
            </w:r>
          </w:p>
        </w:tc>
      </w:tr>
    </w:tbl>
    <w:p w14:paraId="306C4CFA" w14:textId="77777777" w:rsidR="009C3D62" w:rsidRDefault="009C3D62" w:rsidP="005B22C7">
      <w:pPr>
        <w:pStyle w:val="Geenafstand"/>
        <w:rPr>
          <w:rFonts w:ascii="Verdana" w:hAnsi="Verdana"/>
          <w:b/>
          <w:bCs/>
          <w:kern w:val="32"/>
        </w:rPr>
      </w:pPr>
    </w:p>
    <w:p w14:paraId="45D1D834" w14:textId="77777777" w:rsidR="005B22C7" w:rsidRDefault="005B22C7" w:rsidP="005B22C7">
      <w:pPr>
        <w:pStyle w:val="Geenafstand"/>
        <w:rPr>
          <w:rFonts w:ascii="Verdana" w:hAnsi="Verdana"/>
          <w:b/>
          <w:bCs/>
          <w:kern w:val="32"/>
        </w:rPr>
      </w:pPr>
    </w:p>
    <w:p w14:paraId="1E602460" w14:textId="784CC7D7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b/>
          <w:bCs/>
          <w:kern w:val="32"/>
        </w:rPr>
        <w:t xml:space="preserve">Volgende week </w:t>
      </w:r>
      <w:r w:rsidRPr="005B22C7">
        <w:rPr>
          <w:rFonts w:ascii="Verdana" w:hAnsi="Verdana"/>
          <w:kern w:val="32"/>
        </w:rPr>
        <w:t xml:space="preserve">gaat in deze kerk voor: </w:t>
      </w:r>
      <w:r w:rsidR="0049210E">
        <w:rPr>
          <w:rFonts w:ascii="Verdana" w:hAnsi="Verdana"/>
          <w:kern w:val="32"/>
        </w:rPr>
        <w:t>ds. Y. Schoonhoven (Den Haag).</w:t>
      </w:r>
    </w:p>
    <w:p w14:paraId="69603669" w14:textId="77777777" w:rsidR="005B22C7" w:rsidRDefault="005B22C7" w:rsidP="005B22C7">
      <w:pPr>
        <w:pStyle w:val="Geenafstand"/>
        <w:rPr>
          <w:rFonts w:ascii="Verdana" w:hAnsi="Verdana"/>
          <w:kern w:val="32"/>
        </w:rPr>
      </w:pPr>
    </w:p>
    <w:p w14:paraId="2B145B8C" w14:textId="2AE18885" w:rsidR="005B22C7" w:rsidRPr="005B22C7" w:rsidRDefault="005B22C7" w:rsidP="005B22C7">
      <w:pPr>
        <w:pStyle w:val="Geenafstand"/>
        <w:rPr>
          <w:rFonts w:ascii="Verdana" w:hAnsi="Verdana"/>
          <w:kern w:val="32"/>
        </w:rPr>
      </w:pPr>
      <w:r w:rsidRPr="005B22C7">
        <w:rPr>
          <w:rFonts w:ascii="Verdana" w:hAnsi="Verdana"/>
          <w:kern w:val="32"/>
        </w:rPr>
        <w:t xml:space="preserve">Berichten voor de </w:t>
      </w:r>
      <w:r w:rsidRPr="005B22C7">
        <w:rPr>
          <w:rFonts w:ascii="Verdana" w:hAnsi="Verdana"/>
          <w:b/>
          <w:bCs/>
          <w:kern w:val="32"/>
        </w:rPr>
        <w:t xml:space="preserve">zondagsbrief van volgende week </w:t>
      </w:r>
      <w:r w:rsidRPr="005B22C7">
        <w:rPr>
          <w:rFonts w:ascii="Verdana" w:hAnsi="Verdana"/>
          <w:kern w:val="32"/>
        </w:rPr>
        <w:t xml:space="preserve">graag doorgeven vóór </w:t>
      </w:r>
      <w:r w:rsidRPr="005B22C7">
        <w:rPr>
          <w:rFonts w:ascii="Verdana" w:hAnsi="Verdana"/>
          <w:b/>
          <w:bCs/>
          <w:kern w:val="32"/>
        </w:rPr>
        <w:t xml:space="preserve">woensdag 17.00 uur </w:t>
      </w:r>
      <w:r w:rsidRPr="005B22C7">
        <w:rPr>
          <w:rFonts w:ascii="Verdana" w:hAnsi="Verdana"/>
          <w:kern w:val="32"/>
        </w:rPr>
        <w:t>aan</w:t>
      </w:r>
      <w:r w:rsidRPr="00CA0618">
        <w:rPr>
          <w:rFonts w:ascii="Verdana" w:hAnsi="Verdana"/>
          <w:kern w:val="32"/>
        </w:rPr>
        <w:t>:</w:t>
      </w:r>
      <w:r w:rsidRPr="005B22C7">
        <w:rPr>
          <w:rFonts w:ascii="Verdana" w:hAnsi="Verdana"/>
          <w:b/>
          <w:bCs/>
          <w:kern w:val="32"/>
        </w:rPr>
        <w:t xml:space="preserve"> </w:t>
      </w:r>
      <w:r w:rsidRPr="005B22C7">
        <w:rPr>
          <w:rFonts w:ascii="Verdana" w:hAnsi="Verdana"/>
          <w:kern w:val="32"/>
        </w:rPr>
        <w:t>zondagsbrief@shalomkerk.nl. (</w:t>
      </w:r>
      <w:r w:rsidR="0049210E">
        <w:rPr>
          <w:rFonts w:ascii="Verdana" w:hAnsi="Verdana"/>
          <w:kern w:val="32"/>
        </w:rPr>
        <w:t>Aarnout Melis</w:t>
      </w:r>
      <w:r w:rsidRPr="005B22C7">
        <w:rPr>
          <w:rFonts w:ascii="Verdana" w:hAnsi="Verdana"/>
          <w:kern w:val="32"/>
        </w:rPr>
        <w:t>)</w:t>
      </w:r>
      <w:r w:rsidR="0049210E">
        <w:rPr>
          <w:rFonts w:ascii="Verdana" w:hAnsi="Verdana"/>
          <w:kern w:val="32"/>
        </w:rPr>
        <w:t>.</w:t>
      </w:r>
    </w:p>
    <w:sectPr w:rsidR="005B22C7" w:rsidRPr="005B22C7" w:rsidSect="00657756">
      <w:pgSz w:w="8380" w:h="11900"/>
      <w:pgMar w:top="993" w:right="58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ED3"/>
    <w:multiLevelType w:val="hybridMultilevel"/>
    <w:tmpl w:val="D7CE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720"/>
    <w:multiLevelType w:val="hybridMultilevel"/>
    <w:tmpl w:val="B2F6217C"/>
    <w:lvl w:ilvl="0" w:tplc="F1644170">
      <w:start w:val="2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4F4"/>
    <w:multiLevelType w:val="hybridMultilevel"/>
    <w:tmpl w:val="8A64A32A"/>
    <w:lvl w:ilvl="0" w:tplc="0409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7045B55"/>
    <w:multiLevelType w:val="hybridMultilevel"/>
    <w:tmpl w:val="F1562F20"/>
    <w:lvl w:ilvl="0" w:tplc="D6309836">
      <w:start w:val="2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43E5E"/>
    <w:multiLevelType w:val="hybridMultilevel"/>
    <w:tmpl w:val="A308D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9503B"/>
    <w:multiLevelType w:val="hybridMultilevel"/>
    <w:tmpl w:val="553AF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150690">
    <w:abstractNumId w:val="2"/>
  </w:num>
  <w:num w:numId="2" w16cid:durableId="1679843475">
    <w:abstractNumId w:val="0"/>
  </w:num>
  <w:num w:numId="3" w16cid:durableId="863982196">
    <w:abstractNumId w:val="5"/>
  </w:num>
  <w:num w:numId="4" w16cid:durableId="1712420109">
    <w:abstractNumId w:val="3"/>
  </w:num>
  <w:num w:numId="5" w16cid:durableId="955261190">
    <w:abstractNumId w:val="4"/>
  </w:num>
  <w:num w:numId="6" w16cid:durableId="69720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24"/>
    <w:rsid w:val="000026C4"/>
    <w:rsid w:val="0000675D"/>
    <w:rsid w:val="00014467"/>
    <w:rsid w:val="00015782"/>
    <w:rsid w:val="000162E0"/>
    <w:rsid w:val="00030B6A"/>
    <w:rsid w:val="00030D76"/>
    <w:rsid w:val="0003148B"/>
    <w:rsid w:val="000342BA"/>
    <w:rsid w:val="00041563"/>
    <w:rsid w:val="00046AEF"/>
    <w:rsid w:val="00052CF9"/>
    <w:rsid w:val="00054A77"/>
    <w:rsid w:val="00066FEE"/>
    <w:rsid w:val="000717F5"/>
    <w:rsid w:val="00076EDE"/>
    <w:rsid w:val="000A1A47"/>
    <w:rsid w:val="000A2876"/>
    <w:rsid w:val="000A3698"/>
    <w:rsid w:val="000B2937"/>
    <w:rsid w:val="000B7795"/>
    <w:rsid w:val="000C3BDE"/>
    <w:rsid w:val="000D0D97"/>
    <w:rsid w:val="000D3E02"/>
    <w:rsid w:val="000E2917"/>
    <w:rsid w:val="000E32EC"/>
    <w:rsid w:val="000E4FB6"/>
    <w:rsid w:val="000F2DE4"/>
    <w:rsid w:val="00105AA8"/>
    <w:rsid w:val="0010712C"/>
    <w:rsid w:val="00111C32"/>
    <w:rsid w:val="00112F40"/>
    <w:rsid w:val="00123968"/>
    <w:rsid w:val="00137365"/>
    <w:rsid w:val="001403FE"/>
    <w:rsid w:val="001404C6"/>
    <w:rsid w:val="00146CCD"/>
    <w:rsid w:val="001646D5"/>
    <w:rsid w:val="001705F4"/>
    <w:rsid w:val="001710FF"/>
    <w:rsid w:val="00173390"/>
    <w:rsid w:val="00185E8A"/>
    <w:rsid w:val="00186137"/>
    <w:rsid w:val="00191426"/>
    <w:rsid w:val="00192DC9"/>
    <w:rsid w:val="00197809"/>
    <w:rsid w:val="001A67B7"/>
    <w:rsid w:val="001B7281"/>
    <w:rsid w:val="001D042C"/>
    <w:rsid w:val="001D35BA"/>
    <w:rsid w:val="001E6F8C"/>
    <w:rsid w:val="001F298C"/>
    <w:rsid w:val="001F2BC8"/>
    <w:rsid w:val="001F5899"/>
    <w:rsid w:val="001F5B35"/>
    <w:rsid w:val="002003A5"/>
    <w:rsid w:val="00205F1F"/>
    <w:rsid w:val="002108B0"/>
    <w:rsid w:val="00211EE3"/>
    <w:rsid w:val="0022575D"/>
    <w:rsid w:val="00226678"/>
    <w:rsid w:val="00236C5B"/>
    <w:rsid w:val="0024232E"/>
    <w:rsid w:val="00242705"/>
    <w:rsid w:val="002459AD"/>
    <w:rsid w:val="00255BFF"/>
    <w:rsid w:val="002562E9"/>
    <w:rsid w:val="002607FE"/>
    <w:rsid w:val="002712BE"/>
    <w:rsid w:val="00275482"/>
    <w:rsid w:val="0027555A"/>
    <w:rsid w:val="00280E6C"/>
    <w:rsid w:val="002815ED"/>
    <w:rsid w:val="00291F41"/>
    <w:rsid w:val="00292B3D"/>
    <w:rsid w:val="00293956"/>
    <w:rsid w:val="00293C5D"/>
    <w:rsid w:val="0029545F"/>
    <w:rsid w:val="0029669E"/>
    <w:rsid w:val="002A08DB"/>
    <w:rsid w:val="002A290B"/>
    <w:rsid w:val="002A67D0"/>
    <w:rsid w:val="002B230A"/>
    <w:rsid w:val="002B4521"/>
    <w:rsid w:val="002C42AF"/>
    <w:rsid w:val="002D5677"/>
    <w:rsid w:val="002D66C4"/>
    <w:rsid w:val="002E189C"/>
    <w:rsid w:val="002E6FD6"/>
    <w:rsid w:val="002F4241"/>
    <w:rsid w:val="00316AE4"/>
    <w:rsid w:val="0033558A"/>
    <w:rsid w:val="00345046"/>
    <w:rsid w:val="00345C4D"/>
    <w:rsid w:val="003545D9"/>
    <w:rsid w:val="003557B4"/>
    <w:rsid w:val="00367E73"/>
    <w:rsid w:val="00377BFE"/>
    <w:rsid w:val="00385F37"/>
    <w:rsid w:val="00390432"/>
    <w:rsid w:val="003A4A90"/>
    <w:rsid w:val="003B23B6"/>
    <w:rsid w:val="003B4F25"/>
    <w:rsid w:val="003B5888"/>
    <w:rsid w:val="003C2C91"/>
    <w:rsid w:val="003C31A0"/>
    <w:rsid w:val="003C5ADE"/>
    <w:rsid w:val="003D666A"/>
    <w:rsid w:val="003E004E"/>
    <w:rsid w:val="003E0C78"/>
    <w:rsid w:val="003E1F27"/>
    <w:rsid w:val="003E2B68"/>
    <w:rsid w:val="003F5D94"/>
    <w:rsid w:val="003F6B53"/>
    <w:rsid w:val="00400C6B"/>
    <w:rsid w:val="0040226E"/>
    <w:rsid w:val="00420BC0"/>
    <w:rsid w:val="00422534"/>
    <w:rsid w:val="0042330A"/>
    <w:rsid w:val="00425BEF"/>
    <w:rsid w:val="004528C6"/>
    <w:rsid w:val="00456379"/>
    <w:rsid w:val="00456634"/>
    <w:rsid w:val="004606BC"/>
    <w:rsid w:val="004607F8"/>
    <w:rsid w:val="00471451"/>
    <w:rsid w:val="00473C6E"/>
    <w:rsid w:val="004836F9"/>
    <w:rsid w:val="004866F1"/>
    <w:rsid w:val="00486E81"/>
    <w:rsid w:val="0049034D"/>
    <w:rsid w:val="0049210E"/>
    <w:rsid w:val="004A1746"/>
    <w:rsid w:val="004B1622"/>
    <w:rsid w:val="004B1904"/>
    <w:rsid w:val="004C5CD8"/>
    <w:rsid w:val="004C6DD1"/>
    <w:rsid w:val="004D53EB"/>
    <w:rsid w:val="004D62C3"/>
    <w:rsid w:val="004E0EE9"/>
    <w:rsid w:val="004E1CD7"/>
    <w:rsid w:val="004F0AD0"/>
    <w:rsid w:val="004F3BFE"/>
    <w:rsid w:val="004F6C65"/>
    <w:rsid w:val="004F72B9"/>
    <w:rsid w:val="00507F1F"/>
    <w:rsid w:val="00512234"/>
    <w:rsid w:val="00512F5C"/>
    <w:rsid w:val="005144B8"/>
    <w:rsid w:val="005158B7"/>
    <w:rsid w:val="005247A0"/>
    <w:rsid w:val="0053229E"/>
    <w:rsid w:val="00533AAB"/>
    <w:rsid w:val="00534D97"/>
    <w:rsid w:val="00551CEF"/>
    <w:rsid w:val="00561C24"/>
    <w:rsid w:val="00567B31"/>
    <w:rsid w:val="005744BC"/>
    <w:rsid w:val="00576E11"/>
    <w:rsid w:val="0058307D"/>
    <w:rsid w:val="00584E7D"/>
    <w:rsid w:val="0058631A"/>
    <w:rsid w:val="00590B5E"/>
    <w:rsid w:val="005B22C7"/>
    <w:rsid w:val="005B2593"/>
    <w:rsid w:val="005B37A2"/>
    <w:rsid w:val="005D65A6"/>
    <w:rsid w:val="005E749A"/>
    <w:rsid w:val="0060444D"/>
    <w:rsid w:val="006051B4"/>
    <w:rsid w:val="00610A7B"/>
    <w:rsid w:val="00614873"/>
    <w:rsid w:val="0062007F"/>
    <w:rsid w:val="006309EE"/>
    <w:rsid w:val="00650EAA"/>
    <w:rsid w:val="0065220F"/>
    <w:rsid w:val="00656B2B"/>
    <w:rsid w:val="006572E5"/>
    <w:rsid w:val="00657756"/>
    <w:rsid w:val="00664AF2"/>
    <w:rsid w:val="0067617A"/>
    <w:rsid w:val="00677022"/>
    <w:rsid w:val="006874A7"/>
    <w:rsid w:val="00691D15"/>
    <w:rsid w:val="00693903"/>
    <w:rsid w:val="006A0024"/>
    <w:rsid w:val="006A2093"/>
    <w:rsid w:val="006B0D50"/>
    <w:rsid w:val="006B3539"/>
    <w:rsid w:val="006B4195"/>
    <w:rsid w:val="006C2C95"/>
    <w:rsid w:val="006C5807"/>
    <w:rsid w:val="006D2FF9"/>
    <w:rsid w:val="006D6623"/>
    <w:rsid w:val="006F7B13"/>
    <w:rsid w:val="00706404"/>
    <w:rsid w:val="00713DC0"/>
    <w:rsid w:val="00715D70"/>
    <w:rsid w:val="00721D1B"/>
    <w:rsid w:val="00735565"/>
    <w:rsid w:val="00736F43"/>
    <w:rsid w:val="00740DAC"/>
    <w:rsid w:val="00740F5D"/>
    <w:rsid w:val="0074151D"/>
    <w:rsid w:val="00745F1B"/>
    <w:rsid w:val="007468C4"/>
    <w:rsid w:val="00760ECB"/>
    <w:rsid w:val="00762B38"/>
    <w:rsid w:val="007631CC"/>
    <w:rsid w:val="0077021E"/>
    <w:rsid w:val="00777680"/>
    <w:rsid w:val="00781CD5"/>
    <w:rsid w:val="00791C90"/>
    <w:rsid w:val="007B0BCA"/>
    <w:rsid w:val="007B4265"/>
    <w:rsid w:val="007B46C9"/>
    <w:rsid w:val="007B728B"/>
    <w:rsid w:val="007B7D75"/>
    <w:rsid w:val="007D10D8"/>
    <w:rsid w:val="007D5C21"/>
    <w:rsid w:val="007D66A9"/>
    <w:rsid w:val="007E43B8"/>
    <w:rsid w:val="007F5F7C"/>
    <w:rsid w:val="00817477"/>
    <w:rsid w:val="008211CE"/>
    <w:rsid w:val="008301D8"/>
    <w:rsid w:val="00845B71"/>
    <w:rsid w:val="00851D30"/>
    <w:rsid w:val="008618B2"/>
    <w:rsid w:val="0087680F"/>
    <w:rsid w:val="00882749"/>
    <w:rsid w:val="00883DEC"/>
    <w:rsid w:val="00883F01"/>
    <w:rsid w:val="008844DD"/>
    <w:rsid w:val="008853DB"/>
    <w:rsid w:val="008869D8"/>
    <w:rsid w:val="00886B94"/>
    <w:rsid w:val="00894734"/>
    <w:rsid w:val="008A02F2"/>
    <w:rsid w:val="008C5E1D"/>
    <w:rsid w:val="008C7BCB"/>
    <w:rsid w:val="008D179C"/>
    <w:rsid w:val="008D1949"/>
    <w:rsid w:val="008D34DB"/>
    <w:rsid w:val="008E2178"/>
    <w:rsid w:val="00907558"/>
    <w:rsid w:val="009136B6"/>
    <w:rsid w:val="00920616"/>
    <w:rsid w:val="00926785"/>
    <w:rsid w:val="009352DA"/>
    <w:rsid w:val="00937B52"/>
    <w:rsid w:val="00943C23"/>
    <w:rsid w:val="00944A1B"/>
    <w:rsid w:val="00950C11"/>
    <w:rsid w:val="0095596C"/>
    <w:rsid w:val="00991499"/>
    <w:rsid w:val="009A34B8"/>
    <w:rsid w:val="009A3781"/>
    <w:rsid w:val="009B5696"/>
    <w:rsid w:val="009B6712"/>
    <w:rsid w:val="009C1A88"/>
    <w:rsid w:val="009C3D62"/>
    <w:rsid w:val="009C40E1"/>
    <w:rsid w:val="009D2CDB"/>
    <w:rsid w:val="009E36B0"/>
    <w:rsid w:val="009F0162"/>
    <w:rsid w:val="009F3656"/>
    <w:rsid w:val="009F4EAE"/>
    <w:rsid w:val="009F4FDB"/>
    <w:rsid w:val="009F76A2"/>
    <w:rsid w:val="00A01596"/>
    <w:rsid w:val="00A018D5"/>
    <w:rsid w:val="00A0215F"/>
    <w:rsid w:val="00A048F7"/>
    <w:rsid w:val="00A10899"/>
    <w:rsid w:val="00A12101"/>
    <w:rsid w:val="00A1347A"/>
    <w:rsid w:val="00A16DB6"/>
    <w:rsid w:val="00A174FD"/>
    <w:rsid w:val="00A36BFE"/>
    <w:rsid w:val="00A43E08"/>
    <w:rsid w:val="00A44836"/>
    <w:rsid w:val="00A46136"/>
    <w:rsid w:val="00A5150E"/>
    <w:rsid w:val="00A5229C"/>
    <w:rsid w:val="00A57B68"/>
    <w:rsid w:val="00A60135"/>
    <w:rsid w:val="00A6352C"/>
    <w:rsid w:val="00A67059"/>
    <w:rsid w:val="00A71935"/>
    <w:rsid w:val="00A743C9"/>
    <w:rsid w:val="00A9179B"/>
    <w:rsid w:val="00A9679C"/>
    <w:rsid w:val="00AA1682"/>
    <w:rsid w:val="00AA25BC"/>
    <w:rsid w:val="00AB59ED"/>
    <w:rsid w:val="00AC40CE"/>
    <w:rsid w:val="00AC7004"/>
    <w:rsid w:val="00AD0699"/>
    <w:rsid w:val="00AD73E5"/>
    <w:rsid w:val="00AE1A24"/>
    <w:rsid w:val="00AE36B9"/>
    <w:rsid w:val="00AF13EB"/>
    <w:rsid w:val="00AF1664"/>
    <w:rsid w:val="00AF3841"/>
    <w:rsid w:val="00AF7DA1"/>
    <w:rsid w:val="00B00270"/>
    <w:rsid w:val="00B03774"/>
    <w:rsid w:val="00B12CE0"/>
    <w:rsid w:val="00B147AC"/>
    <w:rsid w:val="00B16C00"/>
    <w:rsid w:val="00B173E6"/>
    <w:rsid w:val="00B268EA"/>
    <w:rsid w:val="00B366ED"/>
    <w:rsid w:val="00B44C3A"/>
    <w:rsid w:val="00B50145"/>
    <w:rsid w:val="00B514EE"/>
    <w:rsid w:val="00B524C3"/>
    <w:rsid w:val="00B565EA"/>
    <w:rsid w:val="00B61613"/>
    <w:rsid w:val="00B652E9"/>
    <w:rsid w:val="00B6595A"/>
    <w:rsid w:val="00B707A2"/>
    <w:rsid w:val="00B75C32"/>
    <w:rsid w:val="00B86E33"/>
    <w:rsid w:val="00B95FD0"/>
    <w:rsid w:val="00B97566"/>
    <w:rsid w:val="00BA07F5"/>
    <w:rsid w:val="00BC40DE"/>
    <w:rsid w:val="00BD2A21"/>
    <w:rsid w:val="00BD6652"/>
    <w:rsid w:val="00BD6CF2"/>
    <w:rsid w:val="00BE02F5"/>
    <w:rsid w:val="00BE2A57"/>
    <w:rsid w:val="00BF567D"/>
    <w:rsid w:val="00BF57E5"/>
    <w:rsid w:val="00C0468F"/>
    <w:rsid w:val="00C105E1"/>
    <w:rsid w:val="00C277C9"/>
    <w:rsid w:val="00C36042"/>
    <w:rsid w:val="00C40EA0"/>
    <w:rsid w:val="00C43C8F"/>
    <w:rsid w:val="00C5204F"/>
    <w:rsid w:val="00C5458F"/>
    <w:rsid w:val="00C56B30"/>
    <w:rsid w:val="00C6534B"/>
    <w:rsid w:val="00C65CBD"/>
    <w:rsid w:val="00C666C8"/>
    <w:rsid w:val="00C66B30"/>
    <w:rsid w:val="00C85C9B"/>
    <w:rsid w:val="00C94382"/>
    <w:rsid w:val="00CA0618"/>
    <w:rsid w:val="00CA5741"/>
    <w:rsid w:val="00CB3A86"/>
    <w:rsid w:val="00CB4DA0"/>
    <w:rsid w:val="00CD2A73"/>
    <w:rsid w:val="00CD2AF4"/>
    <w:rsid w:val="00CD58E6"/>
    <w:rsid w:val="00CE21DD"/>
    <w:rsid w:val="00CF17B3"/>
    <w:rsid w:val="00CF1CEE"/>
    <w:rsid w:val="00CF20E0"/>
    <w:rsid w:val="00CF3AF0"/>
    <w:rsid w:val="00CF6E13"/>
    <w:rsid w:val="00D108DA"/>
    <w:rsid w:val="00D16E0A"/>
    <w:rsid w:val="00D17A29"/>
    <w:rsid w:val="00D25D73"/>
    <w:rsid w:val="00D40BEF"/>
    <w:rsid w:val="00D60F43"/>
    <w:rsid w:val="00D61B1E"/>
    <w:rsid w:val="00D65D86"/>
    <w:rsid w:val="00D663C6"/>
    <w:rsid w:val="00D81D6A"/>
    <w:rsid w:val="00D848DB"/>
    <w:rsid w:val="00D86191"/>
    <w:rsid w:val="00D86A74"/>
    <w:rsid w:val="00D90FD5"/>
    <w:rsid w:val="00DA28EC"/>
    <w:rsid w:val="00DB4901"/>
    <w:rsid w:val="00DB735B"/>
    <w:rsid w:val="00DE259F"/>
    <w:rsid w:val="00DE2D6A"/>
    <w:rsid w:val="00DE5B6B"/>
    <w:rsid w:val="00DF6682"/>
    <w:rsid w:val="00E2213B"/>
    <w:rsid w:val="00E31492"/>
    <w:rsid w:val="00E357DE"/>
    <w:rsid w:val="00E36473"/>
    <w:rsid w:val="00E43D93"/>
    <w:rsid w:val="00E507B9"/>
    <w:rsid w:val="00E620ED"/>
    <w:rsid w:val="00E70E54"/>
    <w:rsid w:val="00E778C4"/>
    <w:rsid w:val="00E815C0"/>
    <w:rsid w:val="00E94123"/>
    <w:rsid w:val="00EB006A"/>
    <w:rsid w:val="00EB3182"/>
    <w:rsid w:val="00EB44E2"/>
    <w:rsid w:val="00EC7448"/>
    <w:rsid w:val="00ED14FB"/>
    <w:rsid w:val="00EE18F4"/>
    <w:rsid w:val="00EE37EA"/>
    <w:rsid w:val="00EE5761"/>
    <w:rsid w:val="00EF0012"/>
    <w:rsid w:val="00EF1695"/>
    <w:rsid w:val="00EF2D7E"/>
    <w:rsid w:val="00EF652C"/>
    <w:rsid w:val="00EF78EA"/>
    <w:rsid w:val="00EF7A9C"/>
    <w:rsid w:val="00F063D2"/>
    <w:rsid w:val="00F108FD"/>
    <w:rsid w:val="00F13D2F"/>
    <w:rsid w:val="00F22907"/>
    <w:rsid w:val="00F24619"/>
    <w:rsid w:val="00F26250"/>
    <w:rsid w:val="00F400C2"/>
    <w:rsid w:val="00F460C4"/>
    <w:rsid w:val="00F469C4"/>
    <w:rsid w:val="00F53562"/>
    <w:rsid w:val="00F54CB1"/>
    <w:rsid w:val="00F6204A"/>
    <w:rsid w:val="00F673CE"/>
    <w:rsid w:val="00F67E42"/>
    <w:rsid w:val="00F74E78"/>
    <w:rsid w:val="00F82927"/>
    <w:rsid w:val="00F85016"/>
    <w:rsid w:val="00F85DA8"/>
    <w:rsid w:val="00FA1AC5"/>
    <w:rsid w:val="00FB1780"/>
    <w:rsid w:val="00FB5449"/>
    <w:rsid w:val="00FC5199"/>
    <w:rsid w:val="00FD1BA3"/>
    <w:rsid w:val="00FD692C"/>
    <w:rsid w:val="00FD69EC"/>
    <w:rsid w:val="00FE0AEF"/>
    <w:rsid w:val="00FE1DF4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E168"/>
  <w15:chartTrackingRefBased/>
  <w15:docId w15:val="{3A68D902-A434-46CA-96E0-87094BFB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MS Mincho" w:hAnsi="Gill San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  <w:kern w:val="28"/>
      <w:sz w:val="28"/>
      <w:szCs w:val="28"/>
      <w:lang w:eastAsia="ja-JP"/>
    </w:rPr>
  </w:style>
  <w:style w:type="paragraph" w:styleId="Kop3">
    <w:name w:val="heading 3"/>
    <w:basedOn w:val="Standaard"/>
    <w:next w:val="Plattetekst"/>
    <w:link w:val="Kop3Char"/>
    <w:qFormat/>
    <w:rsid w:val="00DE5B6B"/>
    <w:pPr>
      <w:keepNext/>
      <w:suppressAutoHyphens/>
      <w:spacing w:before="240" w:after="120"/>
      <w:outlineLvl w:val="2"/>
    </w:pPr>
    <w:rPr>
      <w:rFonts w:ascii="Times New Roman" w:eastAsia="Lucida Sans Unicode" w:hAnsi="Times New Roman" w:cs="Tahoma"/>
      <w:b/>
      <w:bCs/>
      <w:color w:val="auto"/>
      <w:kern w:val="1"/>
      <w:lang w:val="en-GB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4A77"/>
    <w:rPr>
      <w:color w:val="0000FF"/>
      <w:u w:val="single"/>
    </w:rPr>
  </w:style>
  <w:style w:type="paragraph" w:styleId="Geenafstand">
    <w:name w:val="No Spacing"/>
    <w:uiPriority w:val="1"/>
    <w:qFormat/>
    <w:rsid w:val="002712BE"/>
    <w:rPr>
      <w:rFonts w:ascii="Calibri" w:eastAsia="Calibri" w:hAnsi="Calibri"/>
      <w:sz w:val="22"/>
      <w:szCs w:val="22"/>
      <w:lang w:eastAsia="en-US"/>
    </w:rPr>
  </w:style>
  <w:style w:type="character" w:styleId="Zwaar">
    <w:name w:val="Strong"/>
    <w:uiPriority w:val="22"/>
    <w:qFormat/>
    <w:rsid w:val="00EF0012"/>
    <w:rPr>
      <w:b/>
      <w:bCs/>
    </w:rPr>
  </w:style>
  <w:style w:type="paragraph" w:customStyle="1" w:styleId="Default">
    <w:name w:val="Default"/>
    <w:rsid w:val="003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12234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4836F9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 w:val="24"/>
      <w:szCs w:val="24"/>
      <w:lang w:eastAsia="nl-NL"/>
    </w:rPr>
  </w:style>
  <w:style w:type="character" w:customStyle="1" w:styleId="Kop3Char">
    <w:name w:val="Kop 3 Char"/>
    <w:link w:val="Kop3"/>
    <w:rsid w:val="00DE5B6B"/>
    <w:rPr>
      <w:rFonts w:ascii="Times New Roman" w:eastAsia="Lucida Sans Unicode" w:hAnsi="Times New Roman" w:cs="Tahoma"/>
      <w:b/>
      <w:bCs/>
      <w:kern w:val="1"/>
      <w:sz w:val="28"/>
      <w:szCs w:val="28"/>
      <w:lang w:val="en-GB" w:eastAsia="ar-SA"/>
    </w:rPr>
  </w:style>
  <w:style w:type="paragraph" w:styleId="Plattetekst">
    <w:name w:val="Body Text"/>
    <w:basedOn w:val="Standaard"/>
    <w:link w:val="PlattetekstChar"/>
    <w:rsid w:val="00DE5B6B"/>
    <w:pPr>
      <w:suppressAutoHyphens/>
      <w:spacing w:after="120"/>
    </w:pPr>
    <w:rPr>
      <w:rFonts w:ascii="Calibri" w:eastAsia="SimSun" w:hAnsi="Calibri" w:cs="Calibri"/>
      <w:color w:val="auto"/>
      <w:kern w:val="1"/>
      <w:sz w:val="22"/>
      <w:szCs w:val="22"/>
      <w:lang w:val="en-GB" w:eastAsia="ar-SA"/>
    </w:rPr>
  </w:style>
  <w:style w:type="character" w:customStyle="1" w:styleId="PlattetekstChar">
    <w:name w:val="Platte tekst Char"/>
    <w:link w:val="Plattetekst"/>
    <w:rsid w:val="00DE5B6B"/>
    <w:rPr>
      <w:rFonts w:ascii="Calibri" w:eastAsia="SimSun" w:hAnsi="Calibri" w:cs="Calibri"/>
      <w:kern w:val="1"/>
      <w:sz w:val="22"/>
      <w:szCs w:val="22"/>
      <w:lang w:val="en-GB" w:eastAsia="ar-SA"/>
    </w:rPr>
  </w:style>
  <w:style w:type="character" w:customStyle="1" w:styleId="apple-converted-space">
    <w:name w:val="apple-converted-space"/>
    <w:rsid w:val="00A43E08"/>
  </w:style>
  <w:style w:type="paragraph" w:customStyle="1" w:styleId="paragraph">
    <w:name w:val="paragraph"/>
    <w:basedOn w:val="Standaard"/>
    <w:rsid w:val="000162E0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 w:val="24"/>
      <w:szCs w:val="24"/>
      <w:lang w:eastAsia="nl-NL"/>
    </w:rPr>
  </w:style>
  <w:style w:type="character" w:customStyle="1" w:styleId="normaltextrun">
    <w:name w:val="normaltextrun"/>
    <w:rsid w:val="000162E0"/>
  </w:style>
  <w:style w:type="character" w:customStyle="1" w:styleId="eop">
    <w:name w:val="eop"/>
    <w:rsid w:val="000162E0"/>
  </w:style>
  <w:style w:type="character" w:customStyle="1" w:styleId="spellingerror">
    <w:name w:val="spellingerror"/>
    <w:rsid w:val="00DB4901"/>
  </w:style>
  <w:style w:type="paragraph" w:customStyle="1" w:styleId="xmsonormal">
    <w:name w:val="x_msonormal"/>
    <w:basedOn w:val="Standaard"/>
    <w:rsid w:val="00BE02F5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B95FD0"/>
    <w:rPr>
      <w:rFonts w:ascii="Calibri" w:eastAsia="Calibri" w:hAnsi="Calibri"/>
      <w:color w:val="auto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B95FD0"/>
    <w:rPr>
      <w:rFonts w:ascii="Calibri" w:eastAsia="Calibri" w:hAnsi="Calibri"/>
      <w:sz w:val="22"/>
      <w:szCs w:val="21"/>
      <w:lang w:eastAsia="en-US"/>
    </w:rPr>
  </w:style>
  <w:style w:type="character" w:customStyle="1" w:styleId="contextualspellingandgrammarerror">
    <w:name w:val="contextualspellingandgrammarerror"/>
    <w:rsid w:val="00E2213B"/>
  </w:style>
  <w:style w:type="character" w:styleId="Onopgelostemelding">
    <w:name w:val="Unresolved Mention"/>
    <w:uiPriority w:val="99"/>
    <w:semiHidden/>
    <w:unhideWhenUsed/>
    <w:rsid w:val="00EE18F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9C3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5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8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9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4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14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kinderwinkeldenhaag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21-06-2026%20orde%20van%20dienst%20Shalomkerk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478A5-FD6B-41EF-8129-24CCACB6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21-06-2026 orde van dienst Shalomkerk</Template>
  <TotalTime>0</TotalTime>
  <Pages>8</Pages>
  <Words>972</Words>
  <Characters>5154</Characters>
  <Application>Microsoft Office Word</Application>
  <DocSecurity>0</DocSecurity>
  <Lines>271</Lines>
  <Paragraphs>153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Nijveld, M.P. (Marike) - DCO</dc:creator>
  <cp:keywords/>
  <cp:lastModifiedBy>Nijveld, M.P. (Marike) - DCO</cp:lastModifiedBy>
  <cp:revision>2</cp:revision>
  <cp:lastPrinted>2026-02-09T19:48:00Z</cp:lastPrinted>
  <dcterms:created xsi:type="dcterms:W3CDTF">2026-06-17T16:41:00Z</dcterms:created>
  <dcterms:modified xsi:type="dcterms:W3CDTF">2026-06-17T16:41:00Z</dcterms:modified>
</cp:coreProperties>
</file>